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65FC8" w14:textId="7E1AC8A2" w:rsidR="008B326F" w:rsidRDefault="00E33C67" w:rsidP="008B326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99341D7" wp14:editId="0151AC1A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837AF" w14:textId="5F12EE08" w:rsidR="00E33C67" w:rsidRPr="00E33C67" w:rsidRDefault="008B326F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Third Sector and Community Outreach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934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705837AF" w14:textId="5F12EE08" w:rsidR="00E33C67" w:rsidRPr="00E33C67" w:rsidRDefault="008B326F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Third Sector and Community Outreach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5441080" wp14:editId="0F39DB0A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3994DA20" wp14:editId="1E80C46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1EE959" w14:textId="77777777" w:rsidR="00D861D4" w:rsidRDefault="008B326F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Employee</w:t>
                                </w:r>
                                <w:r w:rsidR="00D861D4"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 xml:space="preserve"> / Volunteer</w:t>
                                </w: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08EF58B7" w14:textId="62CED71A" w:rsidR="005C4B41" w:rsidRPr="001D3FBA" w:rsidRDefault="008B326F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Travel Survey Email Template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3994DA20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341EE959" w14:textId="77777777" w:rsidR="00D861D4" w:rsidRDefault="008B326F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Employee</w:t>
                          </w:r>
                          <w:r w:rsidR="00D861D4"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 xml:space="preserve"> / Volunteer</w:t>
                          </w: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 xml:space="preserve"> </w:t>
                          </w:r>
                        </w:p>
                        <w:p w14:paraId="08EF58B7" w14:textId="62CED71A" w:rsidR="005C4B41" w:rsidRPr="001D3FBA" w:rsidRDefault="008B326F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Travel Survey Email Template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  <w:r w:rsidR="008B326F" w:rsidRPr="008B326F">
        <w:rPr>
          <w:b/>
          <w:bCs/>
        </w:rPr>
        <w:t xml:space="preserve"> </w:t>
      </w:r>
      <w:r w:rsidR="008B326F">
        <w:rPr>
          <w:b/>
          <w:bCs/>
        </w:rPr>
        <w:t>EMPLOYEE</w:t>
      </w:r>
      <w:r w:rsidR="00D861D4">
        <w:rPr>
          <w:b/>
          <w:bCs/>
        </w:rPr>
        <w:t xml:space="preserve"> / VOLUNTEER</w:t>
      </w:r>
      <w:r w:rsidR="008B326F">
        <w:rPr>
          <w:b/>
          <w:bCs/>
        </w:rPr>
        <w:t xml:space="preserve"> TRAVEL SURVEY EMAIL TEMPLATE</w:t>
      </w:r>
    </w:p>
    <w:p w14:paraId="166539C6" w14:textId="77777777" w:rsidR="008B326F" w:rsidRPr="00720118" w:rsidRDefault="008B326F" w:rsidP="008B326F">
      <w:r w:rsidRPr="00720118">
        <w:rPr>
          <w:i/>
          <w:iCs/>
        </w:rPr>
        <w:t xml:space="preserve">The following email template is designed to send to </w:t>
      </w:r>
      <w:r>
        <w:rPr>
          <w:i/>
          <w:iCs/>
        </w:rPr>
        <w:t xml:space="preserve">your team </w:t>
      </w:r>
      <w:r w:rsidRPr="00720118">
        <w:rPr>
          <w:i/>
          <w:iCs/>
        </w:rPr>
        <w:t xml:space="preserve">alongside the </w:t>
      </w:r>
      <w:r>
        <w:rPr>
          <w:i/>
          <w:iCs/>
        </w:rPr>
        <w:t>Employee Travel Survey document/online form.</w:t>
      </w:r>
    </w:p>
    <w:p w14:paraId="44662AA9" w14:textId="77777777" w:rsidR="008B326F" w:rsidRPr="00720118" w:rsidRDefault="008B326F" w:rsidP="008B326F">
      <w:pPr>
        <w:rPr>
          <w:b/>
          <w:bCs/>
        </w:rPr>
      </w:pPr>
      <w:r w:rsidRPr="00720118">
        <w:rPr>
          <w:i/>
          <w:iCs/>
        </w:rPr>
        <w:t xml:space="preserve">You can use it as the foundation for communications with </w:t>
      </w:r>
      <w:r>
        <w:rPr>
          <w:i/>
          <w:iCs/>
        </w:rPr>
        <w:t>your team</w:t>
      </w:r>
      <w:r w:rsidRPr="00720118">
        <w:rPr>
          <w:i/>
          <w:iCs/>
        </w:rPr>
        <w:t xml:space="preserve"> and it can be easily modified to make it relevant for </w:t>
      </w:r>
      <w:r>
        <w:rPr>
          <w:i/>
          <w:iCs/>
        </w:rPr>
        <w:t>your specific sustainability goals</w:t>
      </w:r>
      <w:r w:rsidRPr="00720118">
        <w:rPr>
          <w:i/>
          <w:iCs/>
        </w:rPr>
        <w:t xml:space="preserve">.  </w:t>
      </w:r>
      <w:r w:rsidRPr="00720118">
        <w:t> </w:t>
      </w:r>
      <w:r w:rsidRPr="00720118">
        <w:br/>
      </w:r>
      <w:r w:rsidRPr="00720118">
        <w:rPr>
          <w:b/>
          <w:bCs/>
        </w:rPr>
        <w:t> </w:t>
      </w:r>
    </w:p>
    <w:p w14:paraId="1E7F650C" w14:textId="69F77EE7" w:rsidR="008B326F" w:rsidRPr="00720118" w:rsidRDefault="008B326F" w:rsidP="008B326F">
      <w:r w:rsidRPr="00720118">
        <w:t>Hi [</w:t>
      </w:r>
      <w:r w:rsidRPr="00720118">
        <w:rPr>
          <w:i/>
          <w:iCs/>
        </w:rPr>
        <w:t>Employee</w:t>
      </w:r>
      <w:r w:rsidR="00D861D4">
        <w:rPr>
          <w:i/>
          <w:iCs/>
        </w:rPr>
        <w:t xml:space="preserve">/Volunteer </w:t>
      </w:r>
      <w:r w:rsidRPr="00720118">
        <w:rPr>
          <w:i/>
          <w:iCs/>
        </w:rPr>
        <w:t>Name],</w:t>
      </w:r>
    </w:p>
    <w:p w14:paraId="1854340F" w14:textId="77777777" w:rsidR="008B326F" w:rsidRDefault="008B326F" w:rsidP="008B326F">
      <w:r w:rsidRPr="00720118">
        <w:t>We’re looking at how we travel for work</w:t>
      </w:r>
      <w:r>
        <w:t xml:space="preserve">, </w:t>
      </w:r>
      <w:r w:rsidRPr="00720118">
        <w:t>whether it’s the daily commute</w:t>
      </w:r>
      <w:r>
        <w:t xml:space="preserve"> </w:t>
      </w:r>
      <w:r w:rsidRPr="00720118">
        <w:t>or business trips</w:t>
      </w:r>
      <w:r>
        <w:t xml:space="preserve">, </w:t>
      </w:r>
      <w:r w:rsidRPr="00720118">
        <w:t xml:space="preserve">to see </w:t>
      </w:r>
      <w:r>
        <w:t xml:space="preserve">if there are opportunities for us to improve our environmental impact. </w:t>
      </w:r>
    </w:p>
    <w:p w14:paraId="715DEDDA" w14:textId="77777777" w:rsidR="008B326F" w:rsidRPr="00720118" w:rsidRDefault="008B326F" w:rsidP="008B326F">
      <w:r>
        <w:t xml:space="preserve">Commuting and business travel can impact on our carbon footprint, and we’re keen to understand more about how we can reduce our carbon emissions. </w:t>
      </w:r>
    </w:p>
    <w:p w14:paraId="3B7AAC32" w14:textId="77777777" w:rsidR="008B326F" w:rsidRPr="00720118" w:rsidRDefault="008B326F" w:rsidP="008B326F">
      <w:r w:rsidRPr="00720118">
        <w:t>To do this, we need your input! We’ve put together a quick survey to understand how you currently travel and where we can make positive changes. It won’t take more than [X] minutes, and your feedback will help us explore ways to reduce our carbon footprint while making travel easier for everyone.</w:t>
      </w:r>
    </w:p>
    <w:p w14:paraId="6C2CD87F" w14:textId="77777777" w:rsidR="008B326F" w:rsidRPr="00720118" w:rsidRDefault="008B326F" w:rsidP="008B326F">
      <w:r w:rsidRPr="00720118">
        <w:t>[</w:t>
      </w:r>
      <w:r w:rsidRPr="00720118">
        <w:rPr>
          <w:i/>
          <w:iCs/>
        </w:rPr>
        <w:t>Insert Survey Link Here/Attach Survey</w:t>
      </w:r>
      <w:r>
        <w:t>]</w:t>
      </w:r>
    </w:p>
    <w:p w14:paraId="0F7A7447" w14:textId="77777777" w:rsidR="008B326F" w:rsidRPr="00720118" w:rsidRDefault="008B326F" w:rsidP="008B326F">
      <w:r w:rsidRPr="00720118">
        <w:t xml:space="preserve">By taking part, you’ll be helping us make smarter choices that benefit both the planet and our team. </w:t>
      </w:r>
      <w:r>
        <w:t xml:space="preserve">Please complete this survey by </w:t>
      </w:r>
      <w:r w:rsidRPr="00720118">
        <w:rPr>
          <w:i/>
          <w:iCs/>
        </w:rPr>
        <w:t>[XXX DATE</w:t>
      </w:r>
      <w:r>
        <w:t>].</w:t>
      </w:r>
    </w:p>
    <w:p w14:paraId="67CB903F" w14:textId="77777777" w:rsidR="008B326F" w:rsidRPr="00720118" w:rsidRDefault="008B326F" w:rsidP="008B326F">
      <w:r w:rsidRPr="00720118">
        <w:t>Thanks in advance for sharing your thoughts—we really appreciate it!</w:t>
      </w:r>
    </w:p>
    <w:p w14:paraId="0769B388" w14:textId="77777777" w:rsidR="008B326F" w:rsidRPr="00720118" w:rsidRDefault="008B326F" w:rsidP="008B326F">
      <w:r>
        <w:t>Thanks,</w:t>
      </w:r>
      <w:r w:rsidRPr="00720118">
        <w:br/>
        <w:t>[</w:t>
      </w:r>
      <w:r w:rsidRPr="00720118">
        <w:rPr>
          <w:i/>
          <w:iCs/>
        </w:rPr>
        <w:t>Your Name</w:t>
      </w:r>
      <w:r w:rsidRPr="00720118">
        <w:t>]</w:t>
      </w:r>
    </w:p>
    <w:p w14:paraId="115D7C81" w14:textId="7D19186F" w:rsidR="005C4B41" w:rsidRDefault="005C4B41"/>
    <w:sectPr w:rsidR="005C4B41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EDC08" w14:textId="77777777" w:rsidR="00780D5F" w:rsidRDefault="00780D5F" w:rsidP="001D3FBA">
      <w:pPr>
        <w:spacing w:after="0" w:line="240" w:lineRule="auto"/>
      </w:pPr>
      <w:r>
        <w:separator/>
      </w:r>
    </w:p>
  </w:endnote>
  <w:endnote w:type="continuationSeparator" w:id="0">
    <w:p w14:paraId="7B5BF1AA" w14:textId="77777777" w:rsidR="00780D5F" w:rsidRDefault="00780D5F" w:rsidP="001D3FBA">
      <w:pPr>
        <w:spacing w:after="0" w:line="240" w:lineRule="auto"/>
      </w:pPr>
      <w:r>
        <w:continuationSeparator/>
      </w:r>
    </w:p>
  </w:endnote>
  <w:endnote w:type="continuationNotice" w:id="1">
    <w:p w14:paraId="37A0EFBD" w14:textId="77777777" w:rsidR="00780D5F" w:rsidRDefault="00780D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44AC0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FC56085" wp14:editId="0214BB0B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9EAC" w14:textId="77777777" w:rsidR="00780D5F" w:rsidRDefault="00780D5F" w:rsidP="001D3FBA">
      <w:pPr>
        <w:spacing w:after="0" w:line="240" w:lineRule="auto"/>
      </w:pPr>
      <w:r>
        <w:separator/>
      </w:r>
    </w:p>
  </w:footnote>
  <w:footnote w:type="continuationSeparator" w:id="0">
    <w:p w14:paraId="416A9C50" w14:textId="77777777" w:rsidR="00780D5F" w:rsidRDefault="00780D5F" w:rsidP="001D3FBA">
      <w:pPr>
        <w:spacing w:after="0" w:line="240" w:lineRule="auto"/>
      </w:pPr>
      <w:r>
        <w:continuationSeparator/>
      </w:r>
    </w:p>
  </w:footnote>
  <w:footnote w:type="continuationNotice" w:id="1">
    <w:p w14:paraId="18836D79" w14:textId="77777777" w:rsidR="00780D5F" w:rsidRDefault="00780D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B368A" w14:textId="77777777" w:rsidR="001D3FBA" w:rsidRDefault="00990F4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3A1B2FFE" wp14:editId="400D014F">
          <wp:simplePos x="0" y="0"/>
          <wp:positionH relativeFrom="column">
            <wp:posOffset>-638175</wp:posOffset>
          </wp:positionH>
          <wp:positionV relativeFrom="paragraph">
            <wp:posOffset>-201930</wp:posOffset>
          </wp:positionV>
          <wp:extent cx="3625895" cy="468000"/>
          <wp:effectExtent l="0" t="0" r="0" b="8255"/>
          <wp:wrapTight wrapText="bothSides">
            <wp:wrapPolygon edited="0">
              <wp:start x="1021" y="0"/>
              <wp:lineTo x="454" y="6155"/>
              <wp:lineTo x="0" y="12309"/>
              <wp:lineTo x="0" y="17585"/>
              <wp:lineTo x="340" y="20223"/>
              <wp:lineTo x="794" y="21102"/>
              <wp:lineTo x="1816" y="21102"/>
              <wp:lineTo x="21449" y="16706"/>
              <wp:lineTo x="21449" y="4396"/>
              <wp:lineTo x="1702" y="0"/>
              <wp:lineTo x="1021" y="0"/>
            </wp:wrapPolygon>
          </wp:wrapTight>
          <wp:docPr id="1951171743" name="Picture 9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1743" name="Picture 9" descr="A whit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9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4DF80BF7" wp14:editId="3FEFDB85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1F83A48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7AFB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0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3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1"/>
  </w:num>
  <w:num w:numId="10" w16cid:durableId="1393314181">
    <w:abstractNumId w:val="1"/>
  </w:num>
  <w:num w:numId="11" w16cid:durableId="1524514117">
    <w:abstractNumId w:val="29"/>
  </w:num>
  <w:num w:numId="12" w16cid:durableId="638920606">
    <w:abstractNumId w:val="24"/>
  </w:num>
  <w:num w:numId="13" w16cid:durableId="1341464482">
    <w:abstractNumId w:val="34"/>
  </w:num>
  <w:num w:numId="14" w16cid:durableId="668681574">
    <w:abstractNumId w:val="20"/>
  </w:num>
  <w:num w:numId="15" w16cid:durableId="467823292">
    <w:abstractNumId w:val="25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6"/>
  </w:num>
  <w:num w:numId="19" w16cid:durableId="1205408138">
    <w:abstractNumId w:val="0"/>
  </w:num>
  <w:num w:numId="20" w16cid:durableId="1381200361">
    <w:abstractNumId w:val="37"/>
  </w:num>
  <w:num w:numId="21" w16cid:durableId="284771711">
    <w:abstractNumId w:val="27"/>
  </w:num>
  <w:num w:numId="22" w16cid:durableId="1096942304">
    <w:abstractNumId w:val="26"/>
  </w:num>
  <w:num w:numId="23" w16cid:durableId="591397862">
    <w:abstractNumId w:val="35"/>
  </w:num>
  <w:num w:numId="24" w16cid:durableId="1863081418">
    <w:abstractNumId w:val="38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2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8"/>
  </w:num>
  <w:num w:numId="33" w16cid:durableId="924069160">
    <w:abstractNumId w:val="23"/>
  </w:num>
  <w:num w:numId="34" w16cid:durableId="959140918">
    <w:abstractNumId w:val="30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39"/>
  </w:num>
  <w:num w:numId="40" w16cid:durableId="34895520">
    <w:abstractNumId w:val="5"/>
  </w:num>
  <w:num w:numId="41" w16cid:durableId="956182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6F"/>
    <w:rsid w:val="000020A5"/>
    <w:rsid w:val="000A779F"/>
    <w:rsid w:val="00125583"/>
    <w:rsid w:val="00140225"/>
    <w:rsid w:val="001D3FBA"/>
    <w:rsid w:val="00201F36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700AD"/>
    <w:rsid w:val="00780D5F"/>
    <w:rsid w:val="007D1453"/>
    <w:rsid w:val="00841A97"/>
    <w:rsid w:val="008B326F"/>
    <w:rsid w:val="009276C4"/>
    <w:rsid w:val="0093743E"/>
    <w:rsid w:val="00990F49"/>
    <w:rsid w:val="009D0589"/>
    <w:rsid w:val="00A64E8E"/>
    <w:rsid w:val="00AC3C15"/>
    <w:rsid w:val="00B171FF"/>
    <w:rsid w:val="00B3058D"/>
    <w:rsid w:val="00BA4D51"/>
    <w:rsid w:val="00C03FDC"/>
    <w:rsid w:val="00C35391"/>
    <w:rsid w:val="00CA4B19"/>
    <w:rsid w:val="00CD0F66"/>
    <w:rsid w:val="00D861D4"/>
    <w:rsid w:val="00D92DDD"/>
    <w:rsid w:val="00DC56A3"/>
    <w:rsid w:val="00E33C67"/>
    <w:rsid w:val="00E4724E"/>
    <w:rsid w:val="00F07BDA"/>
    <w:rsid w:val="00F17401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CA6BD"/>
  <w15:chartTrackingRefBased/>
  <w15:docId w15:val="{480D9871-ECC7-4CD7-AB34-88542D9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26F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spacing w:line="259" w:lineRule="auto"/>
      <w:ind w:left="720"/>
      <w:contextualSpacing/>
    </w:pPr>
    <w:rPr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ThirdSecCommunityOutre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schemas.microsoft.com/office/infopath/2007/PartnerControls"/>
    <ds:schemaRef ds:uri="686a7e36-e0d7-46c1-b32c-184712e4db5e"/>
    <ds:schemaRef ds:uri="a6dc8eb7-7b42-4990-9215-7681705af2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ThirdSecCommunityOutreach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2</cp:revision>
  <dcterms:created xsi:type="dcterms:W3CDTF">2025-02-17T23:29:00Z</dcterms:created>
  <dcterms:modified xsi:type="dcterms:W3CDTF">2025-02-17T23:30:00Z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