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6A8C" w14:textId="77777777" w:rsidR="00883A3B" w:rsidRDefault="00883A3B" w:rsidP="00883A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BD0A0" wp14:editId="307F4EFC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0D3C" w14:textId="0FB19D62" w:rsidR="00883A3B" w:rsidRPr="00E33C67" w:rsidRDefault="00883A3B" w:rsidP="00883A3B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FBD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64F50D3C" w14:textId="0FB19D62" w:rsidR="00883A3B" w:rsidRPr="00E33C67" w:rsidRDefault="00883A3B" w:rsidP="00883A3B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F05F09E" wp14:editId="6D9FB96C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BE06EA7" wp14:editId="5C01BD0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99189" w14:textId="77777777" w:rsidR="00883A3B" w:rsidRDefault="00883A3B" w:rsidP="00883A3B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 xml:space="preserve">Writing a Policy </w:t>
                                </w:r>
                              </w:p>
                              <w:p w14:paraId="12210D57" w14:textId="77777777" w:rsidR="00883A3B" w:rsidRPr="001D3FBA" w:rsidRDefault="00883A3B" w:rsidP="00883A3B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Document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BE06EA7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28099189" w14:textId="77777777" w:rsidR="00883A3B" w:rsidRDefault="00883A3B" w:rsidP="00883A3B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Writing a Policy </w:t>
                          </w:r>
                        </w:p>
                        <w:p w14:paraId="12210D57" w14:textId="77777777" w:rsidR="00883A3B" w:rsidRPr="001D3FBA" w:rsidRDefault="00883A3B" w:rsidP="00883A3B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Document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19492938" w14:textId="77777777" w:rsidR="00883A3B" w:rsidRPr="00205E44" w:rsidRDefault="00883A3B" w:rsidP="00883A3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lastRenderedPageBreak/>
        <w:t>Writing a Policy Document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26BF1134" w14:textId="77777777" w:rsidR="00883A3B" w:rsidRPr="00A624C0" w:rsidRDefault="00883A3B" w:rsidP="00883A3B">
      <w:p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Your</w:t>
      </w:r>
      <w:r w:rsidRPr="00205E44">
        <w:rPr>
          <w:rFonts w:ascii="Museo Sans 300" w:hAnsi="Museo Sans 300"/>
          <w:sz w:val="24"/>
          <w:szCs w:val="24"/>
        </w:rPr>
        <w:t xml:space="preserve"> Environmental Policy should be clear, concise, and ideally </w:t>
      </w:r>
      <w:r w:rsidRPr="00A624C0">
        <w:rPr>
          <w:rFonts w:ascii="Museo Sans 300" w:hAnsi="Museo Sans 300"/>
          <w:sz w:val="24"/>
          <w:szCs w:val="24"/>
        </w:rPr>
        <w:t xml:space="preserve">stick to </w:t>
      </w:r>
      <w:r w:rsidRPr="00205E44">
        <w:rPr>
          <w:rFonts w:ascii="Museo Sans 300" w:hAnsi="Museo Sans 300"/>
          <w:sz w:val="24"/>
          <w:szCs w:val="24"/>
        </w:rPr>
        <w:t xml:space="preserve">one page. </w:t>
      </w:r>
    </w:p>
    <w:p w14:paraId="0B03B2CA" w14:textId="77777777" w:rsidR="00883A3B" w:rsidRPr="00205E44" w:rsidRDefault="00883A3B" w:rsidP="00883A3B">
      <w:p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Here is a suggested format that you could use</w:t>
      </w:r>
      <w:r w:rsidRPr="00205E44">
        <w:rPr>
          <w:rFonts w:ascii="Museo Sans 300" w:hAnsi="Museo Sans 300"/>
          <w:sz w:val="24"/>
          <w:szCs w:val="24"/>
        </w:rPr>
        <w:t>: </w:t>
      </w:r>
    </w:p>
    <w:p w14:paraId="27EE9A05" w14:textId="77777777" w:rsidR="00883A3B" w:rsidRPr="00205E44" w:rsidRDefault="00883A3B" w:rsidP="00883A3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Introduction &amp; Purpose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079772DC" w14:textId="77777777" w:rsidR="00883A3B" w:rsidRPr="00A624C0" w:rsidRDefault="00883A3B" w:rsidP="00883A3B">
      <w:pPr>
        <w:pStyle w:val="ListParagraph"/>
        <w:numPr>
          <w:ilvl w:val="0"/>
          <w:numId w:val="42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State your commitment to sustainability and achieving net zero. </w:t>
      </w:r>
    </w:p>
    <w:p w14:paraId="581E0882" w14:textId="77777777" w:rsidR="00883A3B" w:rsidRPr="00A624C0" w:rsidRDefault="00883A3B" w:rsidP="00883A3B">
      <w:pPr>
        <w:pStyle w:val="ListParagraph"/>
        <w:numPr>
          <w:ilvl w:val="0"/>
          <w:numId w:val="42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Align environmental values with your business goals. </w:t>
      </w:r>
    </w:p>
    <w:p w14:paraId="133951F9" w14:textId="77777777" w:rsidR="00883A3B" w:rsidRPr="00205E44" w:rsidRDefault="00883A3B" w:rsidP="00883A3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Scope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190A82C5" w14:textId="2E05B15F" w:rsidR="00883A3B" w:rsidRPr="00A624C0" w:rsidRDefault="00883A3B" w:rsidP="00883A3B">
      <w:pPr>
        <w:pStyle w:val="ListParagraph"/>
        <w:numPr>
          <w:ilvl w:val="0"/>
          <w:numId w:val="43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Define which parts of your </w:t>
      </w:r>
      <w:r>
        <w:rPr>
          <w:rFonts w:ascii="Museo Sans 300" w:hAnsi="Museo Sans 300"/>
          <w:sz w:val="24"/>
          <w:szCs w:val="24"/>
        </w:rPr>
        <w:t>operations</w:t>
      </w:r>
      <w:r w:rsidRPr="00A624C0">
        <w:rPr>
          <w:rFonts w:ascii="Museo Sans 300" w:hAnsi="Museo Sans 300"/>
          <w:sz w:val="24"/>
          <w:szCs w:val="24"/>
        </w:rPr>
        <w:t xml:space="preserve"> will be included in your policy document. </w:t>
      </w:r>
    </w:p>
    <w:p w14:paraId="434773B7" w14:textId="77777777" w:rsidR="00883A3B" w:rsidRPr="00A624C0" w:rsidRDefault="00883A3B" w:rsidP="00883A3B">
      <w:pPr>
        <w:pStyle w:val="ListParagraph"/>
        <w:numPr>
          <w:ilvl w:val="0"/>
          <w:numId w:val="43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Clarify what will be included in your Scope 1, 2, and 3 emission calculations.</w:t>
      </w:r>
    </w:p>
    <w:p w14:paraId="272F1D81" w14:textId="77777777" w:rsidR="00883A3B" w:rsidRPr="00205E44" w:rsidRDefault="00883A3B" w:rsidP="00883A3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Environmental Objectives &amp; Targets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558BB887" w14:textId="77777777" w:rsidR="00883A3B" w:rsidRPr="00A624C0" w:rsidRDefault="00883A3B" w:rsidP="00883A3B">
      <w:pPr>
        <w:pStyle w:val="ListParagraph"/>
        <w:numPr>
          <w:ilvl w:val="0"/>
          <w:numId w:val="44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Set SMART goals (e.g., annual carbon reduction, 100% renewable energy by a target date). </w:t>
      </w:r>
    </w:p>
    <w:p w14:paraId="6C32E4A3" w14:textId="77777777" w:rsidR="00883A3B" w:rsidRPr="00A624C0" w:rsidRDefault="00883A3B" w:rsidP="00883A3B">
      <w:pPr>
        <w:pStyle w:val="ListParagraph"/>
        <w:numPr>
          <w:ilvl w:val="0"/>
          <w:numId w:val="44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Establish benchmarks for tracking and monitoring your progress. </w:t>
      </w:r>
    </w:p>
    <w:p w14:paraId="777A39FF" w14:textId="77777777" w:rsidR="00883A3B" w:rsidRPr="00205E44" w:rsidRDefault="00883A3B" w:rsidP="00883A3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Action Plan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270FE459" w14:textId="0F6AC2EC" w:rsidR="00883A3B" w:rsidRPr="00A624C0" w:rsidRDefault="00883A3B" w:rsidP="00883A3B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Outline your key strategies, e.g. energy efficiency, waste reduction, </w:t>
      </w:r>
      <w:r>
        <w:rPr>
          <w:rFonts w:ascii="Museo Sans 300" w:hAnsi="Museo Sans 300"/>
          <w:sz w:val="24"/>
          <w:szCs w:val="24"/>
        </w:rPr>
        <w:t>customer or visitor</w:t>
      </w:r>
      <w:r w:rsidRPr="00A624C0">
        <w:rPr>
          <w:rFonts w:ascii="Museo Sans 300" w:hAnsi="Museo Sans 300"/>
          <w:sz w:val="24"/>
          <w:szCs w:val="24"/>
        </w:rPr>
        <w:t xml:space="preserve"> engagement. </w:t>
      </w:r>
    </w:p>
    <w:p w14:paraId="27B7F5C9" w14:textId="77777777" w:rsidR="00883A3B" w:rsidRPr="00A624C0" w:rsidRDefault="00883A3B" w:rsidP="00883A3B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Assign who will be responsible for each stage for greater accountability. </w:t>
      </w:r>
    </w:p>
    <w:p w14:paraId="575CF67C" w14:textId="77777777" w:rsidR="00883A3B" w:rsidRPr="00A624C0" w:rsidRDefault="00883A3B" w:rsidP="00883A3B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Identify any funding opportunities that can support you, e.g. grants for solar panels or EV charging stations.</w:t>
      </w:r>
    </w:p>
    <w:p w14:paraId="2468E46A" w14:textId="77777777" w:rsidR="00883A3B" w:rsidRPr="00205E44" w:rsidRDefault="00883A3B" w:rsidP="00883A3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Employee &amp; Stakeholder Engagement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670F8987" w14:textId="77777777" w:rsidR="00883A3B" w:rsidRPr="00A624C0" w:rsidRDefault="00883A3B" w:rsidP="00883A3B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Promote staff participation via training, workshops, and Green Teams. </w:t>
      </w:r>
    </w:p>
    <w:p w14:paraId="5A1BE3C5" w14:textId="02D9D287" w:rsidR="00883A3B" w:rsidRPr="00A624C0" w:rsidRDefault="00883A3B" w:rsidP="00883A3B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Develop an engagement plan for communicating with your suppliers and customers</w:t>
      </w:r>
      <w:r>
        <w:rPr>
          <w:rFonts w:ascii="Museo Sans 300" w:hAnsi="Museo Sans 300"/>
          <w:sz w:val="24"/>
          <w:szCs w:val="24"/>
        </w:rPr>
        <w:t xml:space="preserve"> and visitors</w:t>
      </w:r>
      <w:r w:rsidRPr="00A624C0">
        <w:rPr>
          <w:rFonts w:ascii="Museo Sans 300" w:hAnsi="Museo Sans 300"/>
          <w:sz w:val="24"/>
          <w:szCs w:val="24"/>
        </w:rPr>
        <w:t>. </w:t>
      </w:r>
    </w:p>
    <w:p w14:paraId="7AFDF3B3" w14:textId="77777777" w:rsidR="00883A3B" w:rsidRPr="00A624C0" w:rsidRDefault="00883A3B" w:rsidP="00883A3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Monitoring &amp; Reporting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7B7B12E2" w14:textId="77777777" w:rsidR="00883A3B" w:rsidRPr="00A624C0" w:rsidRDefault="00883A3B" w:rsidP="00883A3B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Define your KPI metrics, e.g., energy use, carbon emissions, waste reduction.</w:t>
      </w:r>
    </w:p>
    <w:p w14:paraId="3B9067DB" w14:textId="77777777" w:rsidR="00883A3B" w:rsidRPr="00A624C0" w:rsidRDefault="00883A3B" w:rsidP="00883A3B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Schedule the frequency of your reviews and updates. </w:t>
      </w:r>
    </w:p>
    <w:p w14:paraId="2DED0ADC" w14:textId="77777777" w:rsidR="00883A3B" w:rsidRPr="00A624C0" w:rsidRDefault="00883A3B" w:rsidP="00883A3B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Obtain sign-off by your management team. </w:t>
      </w:r>
    </w:p>
    <w:p w14:paraId="79C66CA4" w14:textId="77777777" w:rsidR="00883A3B" w:rsidRPr="00205E44" w:rsidRDefault="00883A3B" w:rsidP="00883A3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Continuous Improvement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4C42BDCC" w14:textId="77777777" w:rsidR="00883A3B" w:rsidRPr="00A624C0" w:rsidRDefault="00883A3B" w:rsidP="00883A3B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Commit to ongoing sustainability enhancements and innovation. </w:t>
      </w:r>
    </w:p>
    <w:p w14:paraId="37781C71" w14:textId="77777777" w:rsidR="00883A3B" w:rsidRPr="00A624C0" w:rsidRDefault="00883A3B" w:rsidP="00883A3B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Review and update policies in response to best practices, new processes and changes to legislation. </w:t>
      </w:r>
    </w:p>
    <w:p w14:paraId="15E7F305" w14:textId="77777777" w:rsidR="00883A3B" w:rsidRPr="00205E44" w:rsidRDefault="00883A3B" w:rsidP="00883A3B">
      <w:pPr>
        <w:rPr>
          <w:rFonts w:ascii="Museo Sans 300" w:hAnsi="Museo Sans 300"/>
        </w:rPr>
      </w:pPr>
      <w:r w:rsidRPr="00205E44">
        <w:rPr>
          <w:rFonts w:ascii="Museo Sans 300" w:hAnsi="Museo Sans 300"/>
        </w:rPr>
        <w:t> </w:t>
      </w:r>
    </w:p>
    <w:p w14:paraId="7E62C3BB" w14:textId="77777777" w:rsidR="00883A3B" w:rsidRPr="001D3FBA" w:rsidRDefault="00883A3B" w:rsidP="00883A3B">
      <w:pPr>
        <w:rPr>
          <w:rFonts w:ascii="Museo Sans 300" w:hAnsi="Museo Sans 300"/>
        </w:rPr>
      </w:pPr>
    </w:p>
    <w:p w14:paraId="2AA624C0" w14:textId="77777777" w:rsidR="00B171FF" w:rsidRPr="00883A3B" w:rsidRDefault="00B171FF" w:rsidP="00883A3B"/>
    <w:sectPr w:rsidR="00B171FF" w:rsidRPr="00883A3B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B61A4" w14:textId="77777777" w:rsidR="00883A3B" w:rsidRDefault="00883A3B" w:rsidP="001D3FBA">
      <w:pPr>
        <w:spacing w:after="0" w:line="240" w:lineRule="auto"/>
      </w:pPr>
      <w:r>
        <w:separator/>
      </w:r>
    </w:p>
  </w:endnote>
  <w:endnote w:type="continuationSeparator" w:id="0">
    <w:p w14:paraId="103E425E" w14:textId="77777777" w:rsidR="00883A3B" w:rsidRDefault="00883A3B" w:rsidP="001D3FBA">
      <w:pPr>
        <w:spacing w:after="0" w:line="240" w:lineRule="auto"/>
      </w:pPr>
      <w:r>
        <w:continuationSeparator/>
      </w:r>
    </w:p>
  </w:endnote>
  <w:endnote w:type="continuationNotice" w:id="1">
    <w:p w14:paraId="624C0E90" w14:textId="77777777" w:rsidR="00883A3B" w:rsidRDefault="00883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D4D1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647A11B" wp14:editId="24FC450E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A84B" w14:textId="77777777" w:rsidR="00883A3B" w:rsidRDefault="00883A3B" w:rsidP="001D3FBA">
      <w:pPr>
        <w:spacing w:after="0" w:line="240" w:lineRule="auto"/>
      </w:pPr>
      <w:r>
        <w:separator/>
      </w:r>
    </w:p>
  </w:footnote>
  <w:footnote w:type="continuationSeparator" w:id="0">
    <w:p w14:paraId="27F2C955" w14:textId="77777777" w:rsidR="00883A3B" w:rsidRDefault="00883A3B" w:rsidP="001D3FBA">
      <w:pPr>
        <w:spacing w:after="0" w:line="240" w:lineRule="auto"/>
      </w:pPr>
      <w:r>
        <w:continuationSeparator/>
      </w:r>
    </w:p>
  </w:footnote>
  <w:footnote w:type="continuationNotice" w:id="1">
    <w:p w14:paraId="4E0E0972" w14:textId="77777777" w:rsidR="00883A3B" w:rsidRDefault="00883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8B46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7E73519A" wp14:editId="290E753C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2AB4550A" wp14:editId="632F3D18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F40D5BE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31C73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7F22B6"/>
    <w:multiLevelType w:val="hybridMultilevel"/>
    <w:tmpl w:val="C874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022CD"/>
    <w:multiLevelType w:val="hybridMultilevel"/>
    <w:tmpl w:val="756E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BD6580"/>
    <w:multiLevelType w:val="hybridMultilevel"/>
    <w:tmpl w:val="4ECA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3057D6"/>
    <w:multiLevelType w:val="hybridMultilevel"/>
    <w:tmpl w:val="C7AA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C16A5F"/>
    <w:multiLevelType w:val="hybridMultilevel"/>
    <w:tmpl w:val="FCF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60D0"/>
    <w:multiLevelType w:val="hybridMultilevel"/>
    <w:tmpl w:val="C996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87C34"/>
    <w:multiLevelType w:val="hybridMultilevel"/>
    <w:tmpl w:val="5D5C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7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0"/>
  </w:num>
  <w:num w:numId="7" w16cid:durableId="235827993">
    <w:abstractNumId w:val="22"/>
  </w:num>
  <w:num w:numId="8" w16cid:durableId="1763337063">
    <w:abstractNumId w:val="15"/>
  </w:num>
  <w:num w:numId="9" w16cid:durableId="238709832">
    <w:abstractNumId w:val="38"/>
  </w:num>
  <w:num w:numId="10" w16cid:durableId="1393314181">
    <w:abstractNumId w:val="1"/>
  </w:num>
  <w:num w:numId="11" w16cid:durableId="1524514117">
    <w:abstractNumId w:val="36"/>
  </w:num>
  <w:num w:numId="12" w16cid:durableId="638920606">
    <w:abstractNumId w:val="31"/>
  </w:num>
  <w:num w:numId="13" w16cid:durableId="1341464482">
    <w:abstractNumId w:val="41"/>
  </w:num>
  <w:num w:numId="14" w16cid:durableId="668681574">
    <w:abstractNumId w:val="24"/>
  </w:num>
  <w:num w:numId="15" w16cid:durableId="467823292">
    <w:abstractNumId w:val="32"/>
  </w:num>
  <w:num w:numId="16" w16cid:durableId="1523939548">
    <w:abstractNumId w:val="18"/>
  </w:num>
  <w:num w:numId="17" w16cid:durableId="1062826819">
    <w:abstractNumId w:val="23"/>
  </w:num>
  <w:num w:numId="18" w16cid:durableId="793326659">
    <w:abstractNumId w:val="43"/>
  </w:num>
  <w:num w:numId="19" w16cid:durableId="1205408138">
    <w:abstractNumId w:val="0"/>
  </w:num>
  <w:num w:numId="20" w16cid:durableId="1381200361">
    <w:abstractNumId w:val="44"/>
  </w:num>
  <w:num w:numId="21" w16cid:durableId="284771711">
    <w:abstractNumId w:val="34"/>
  </w:num>
  <w:num w:numId="22" w16cid:durableId="1096942304">
    <w:abstractNumId w:val="33"/>
  </w:num>
  <w:num w:numId="23" w16cid:durableId="591397862">
    <w:abstractNumId w:val="42"/>
  </w:num>
  <w:num w:numId="24" w16cid:durableId="1863081418">
    <w:abstractNumId w:val="45"/>
  </w:num>
  <w:num w:numId="25" w16cid:durableId="77676070">
    <w:abstractNumId w:val="20"/>
  </w:num>
  <w:num w:numId="26" w16cid:durableId="952051621">
    <w:abstractNumId w:val="26"/>
  </w:num>
  <w:num w:numId="27" w16cid:durableId="58213753">
    <w:abstractNumId w:val="39"/>
  </w:num>
  <w:num w:numId="28" w16cid:durableId="80837292">
    <w:abstractNumId w:val="13"/>
  </w:num>
  <w:num w:numId="29" w16cid:durableId="244920537">
    <w:abstractNumId w:val="25"/>
  </w:num>
  <w:num w:numId="30" w16cid:durableId="153494582">
    <w:abstractNumId w:val="21"/>
  </w:num>
  <w:num w:numId="31" w16cid:durableId="1679843316">
    <w:abstractNumId w:val="9"/>
  </w:num>
  <w:num w:numId="32" w16cid:durableId="2103724232">
    <w:abstractNumId w:val="35"/>
  </w:num>
  <w:num w:numId="33" w16cid:durableId="924069160">
    <w:abstractNumId w:val="30"/>
  </w:num>
  <w:num w:numId="34" w16cid:durableId="959140918">
    <w:abstractNumId w:val="37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9"/>
  </w:num>
  <w:num w:numId="38" w16cid:durableId="286357913">
    <w:abstractNumId w:val="3"/>
  </w:num>
  <w:num w:numId="39" w16cid:durableId="32072621">
    <w:abstractNumId w:val="46"/>
  </w:num>
  <w:num w:numId="40" w16cid:durableId="34895520">
    <w:abstractNumId w:val="5"/>
  </w:num>
  <w:num w:numId="41" w16cid:durableId="956182775">
    <w:abstractNumId w:val="17"/>
  </w:num>
  <w:num w:numId="42" w16cid:durableId="194275789">
    <w:abstractNumId w:val="16"/>
  </w:num>
  <w:num w:numId="43" w16cid:durableId="1882281394">
    <w:abstractNumId w:val="28"/>
  </w:num>
  <w:num w:numId="44" w16cid:durableId="937443433">
    <w:abstractNumId w:val="29"/>
  </w:num>
  <w:num w:numId="45" w16cid:durableId="867329497">
    <w:abstractNumId w:val="10"/>
  </w:num>
  <w:num w:numId="46" w16cid:durableId="1574975138">
    <w:abstractNumId w:val="14"/>
  </w:num>
  <w:num w:numId="47" w16cid:durableId="1705641525">
    <w:abstractNumId w:val="27"/>
  </w:num>
  <w:num w:numId="48" w16cid:durableId="607203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3B"/>
    <w:rsid w:val="00020B5B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883A3B"/>
    <w:rsid w:val="009276C4"/>
    <w:rsid w:val="0093743E"/>
    <w:rsid w:val="009D0589"/>
    <w:rsid w:val="00A27785"/>
    <w:rsid w:val="00A64E8E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CD292"/>
  <w15:chartTrackingRefBased/>
  <w15:docId w15:val="{2A2B722A-57EB-403D-93F2-0E16C24A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3B"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documentManagement/types"/>
    <ds:schemaRef ds:uri="http://purl.org/dc/elements/1.1/"/>
    <ds:schemaRef ds:uri="686a7e36-e0d7-46c1-b32c-184712e4db5e"/>
    <ds:schemaRef ds:uri="http://purl.org/dc/dcmitype/"/>
    <ds:schemaRef ds:uri="http://purl.org/dc/terms/"/>
    <ds:schemaRef ds:uri="a6dc8eb7-7b42-4990-9215-7681705af27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2025-02-17T21:55:00Z</dcterms:created>
  <dcterms:modified xsi:type="dcterms:W3CDTF">2025-02-17T21:58:00Z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