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C46F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3854E5" wp14:editId="631DBD44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491A" w14:textId="5C3C362E" w:rsidR="00F57119" w:rsidRPr="00E33C67" w:rsidRDefault="00B41E6A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3854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1272491A" w14:textId="5C3C362E" w:rsidR="00F57119" w:rsidRPr="00E33C67" w:rsidRDefault="00B41E6A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6F2BF03" wp14:editId="2996796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CBB6D49" wp14:editId="0D5C445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865AF8" w14:textId="2DAAC49E" w:rsidR="00F57119" w:rsidRPr="001D3FBA" w:rsidRDefault="00B41E6A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Guide – Writing a Waste Reduction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CBB6D49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06865AF8" w14:textId="2DAAC49E" w:rsidR="00F57119" w:rsidRPr="001D3FBA" w:rsidRDefault="00B41E6A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Guide – Writing a Waste Reduction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679266EC" w14:textId="77777777" w:rsidR="00B41E6A" w:rsidRDefault="00B41E6A" w:rsidP="00B41E6A">
      <w:pPr>
        <w:rPr>
          <w:b/>
          <w:bCs/>
        </w:rPr>
      </w:pPr>
      <w:r>
        <w:rPr>
          <w:b/>
          <w:bCs/>
        </w:rPr>
        <w:lastRenderedPageBreak/>
        <w:t xml:space="preserve">GUIDE – WRITING A WASTE REDUCTION PLAN </w:t>
      </w:r>
    </w:p>
    <w:p w14:paraId="768353E2" w14:textId="77777777" w:rsidR="00B41E6A" w:rsidRPr="006972EA" w:rsidRDefault="00B41E6A" w:rsidP="00B41E6A">
      <w:r>
        <w:t xml:space="preserve">This document is aimed at supporting SMEs to develop their own </w:t>
      </w:r>
      <w:r>
        <w:rPr>
          <w:b/>
          <w:bCs/>
        </w:rPr>
        <w:t>Waste Reduction Plan</w:t>
      </w:r>
      <w:r>
        <w:t xml:space="preserve">. </w:t>
      </w:r>
    </w:p>
    <w:p w14:paraId="2735F160" w14:textId="77777777" w:rsidR="00B41E6A" w:rsidRDefault="00B41E6A" w:rsidP="00B41E6A">
      <w:pPr>
        <w:rPr>
          <w:b/>
          <w:bCs/>
        </w:rPr>
      </w:pPr>
      <w:r>
        <w:rPr>
          <w:b/>
          <w:bCs/>
        </w:rPr>
        <w:t>SECTION 1 – Introduction</w:t>
      </w:r>
    </w:p>
    <w:p w14:paraId="5B79B57B" w14:textId="77777777" w:rsidR="00B41E6A" w:rsidRDefault="00B41E6A" w:rsidP="00B41E6A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B41E6A" w14:paraId="207D8D6E" w14:textId="77777777" w:rsidTr="00223E57">
        <w:tc>
          <w:tcPr>
            <w:tcW w:w="3397" w:type="dxa"/>
          </w:tcPr>
          <w:p w14:paraId="67342611" w14:textId="77777777" w:rsidR="00B41E6A" w:rsidRPr="00D10023" w:rsidRDefault="00B41E6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56A55A14" w14:textId="77777777" w:rsidR="00B41E6A" w:rsidRDefault="00B41E6A" w:rsidP="00223E57"/>
        </w:tc>
      </w:tr>
      <w:tr w:rsidR="00B41E6A" w14:paraId="5ECCC169" w14:textId="77777777" w:rsidTr="00223E57">
        <w:tc>
          <w:tcPr>
            <w:tcW w:w="3397" w:type="dxa"/>
          </w:tcPr>
          <w:p w14:paraId="0BA7787A" w14:textId="77777777" w:rsidR="00B41E6A" w:rsidRPr="00D10023" w:rsidRDefault="00B41E6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32C586AF" w14:textId="77777777" w:rsidR="00B41E6A" w:rsidRDefault="00B41E6A" w:rsidP="00223E57"/>
        </w:tc>
      </w:tr>
      <w:tr w:rsidR="00B41E6A" w14:paraId="09A5D2C0" w14:textId="77777777" w:rsidTr="00223E57">
        <w:tc>
          <w:tcPr>
            <w:tcW w:w="3397" w:type="dxa"/>
          </w:tcPr>
          <w:p w14:paraId="7024D12D" w14:textId="77777777" w:rsidR="00B41E6A" w:rsidRPr="00D10023" w:rsidRDefault="00B41E6A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4F79AB1A" w14:textId="77777777" w:rsidR="00B41E6A" w:rsidRDefault="00B41E6A" w:rsidP="00223E57"/>
        </w:tc>
      </w:tr>
    </w:tbl>
    <w:p w14:paraId="3992BC1C" w14:textId="77777777" w:rsidR="00B41E6A" w:rsidRDefault="00B41E6A" w:rsidP="00B41E6A"/>
    <w:p w14:paraId="4D474607" w14:textId="77777777" w:rsidR="00B41E6A" w:rsidRDefault="00B41E6A" w:rsidP="00B41E6A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42565BCD" w14:textId="77777777" w:rsidR="00B41E6A" w:rsidRDefault="00B41E6A" w:rsidP="00B41E6A">
      <w:r>
        <w:t xml:space="preserve">Your statement should outline your commitment to reducing your waste and improving resource efficiencies, and how </w:t>
      </w:r>
      <w:proofErr w:type="gramStart"/>
      <w:r>
        <w:t>this ties</w:t>
      </w:r>
      <w:proofErr w:type="gramEnd"/>
      <w:r>
        <w:t xml:space="preserve"> into your wider company values on sustainability. </w:t>
      </w:r>
    </w:p>
    <w:p w14:paraId="060C9879" w14:textId="77777777" w:rsidR="00B41E6A" w:rsidRDefault="00B41E6A" w:rsidP="00B41E6A">
      <w:r>
        <w:rPr>
          <w:b/>
          <w:bCs/>
        </w:rPr>
        <w:t xml:space="preserve">SECTION 3 – Waste Audit Results &amp; Categories </w:t>
      </w:r>
    </w:p>
    <w:p w14:paraId="2C421AFF" w14:textId="77777777" w:rsidR="00B41E6A" w:rsidRDefault="00B41E6A" w:rsidP="00B41E6A">
      <w:r>
        <w:t xml:space="preserve">Your waste audit data should be extrapolated to demonstrate a typical volume of waste over a given </w:t>
      </w:r>
      <w:proofErr w:type="gramStart"/>
      <w:r>
        <w:t>time period</w:t>
      </w:r>
      <w:proofErr w:type="gramEnd"/>
      <w:r>
        <w:t xml:space="preserve">. </w:t>
      </w:r>
    </w:p>
    <w:p w14:paraId="7F127596" w14:textId="77777777" w:rsidR="00B41E6A" w:rsidRPr="00130283" w:rsidRDefault="00B41E6A" w:rsidP="00B41E6A">
      <w:pPr>
        <w:rPr>
          <w:b/>
          <w:bCs/>
        </w:rPr>
      </w:pPr>
      <w:r>
        <w:rPr>
          <w:b/>
          <w:bCs/>
        </w:rPr>
        <w:t>Waste Categories</w:t>
      </w:r>
    </w:p>
    <w:p w14:paraId="0235EA3E" w14:textId="77777777" w:rsidR="00B41E6A" w:rsidRDefault="00B41E6A" w:rsidP="00B41E6A">
      <w:r>
        <w:t xml:space="preserve">For each waste category, indicate your current waste volume and reduction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41E6A" w14:paraId="27927CBF" w14:textId="77777777" w:rsidTr="00223E57">
        <w:tc>
          <w:tcPr>
            <w:tcW w:w="3005" w:type="dxa"/>
          </w:tcPr>
          <w:p w14:paraId="6967EB9E" w14:textId="77777777" w:rsidR="00B41E6A" w:rsidRPr="00130283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Waste Type</w:t>
            </w:r>
          </w:p>
        </w:tc>
        <w:tc>
          <w:tcPr>
            <w:tcW w:w="3005" w:type="dxa"/>
          </w:tcPr>
          <w:p w14:paraId="52C6F4DA" w14:textId="77777777" w:rsidR="00B41E6A" w:rsidRPr="00130283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Current Volume</w:t>
            </w:r>
          </w:p>
        </w:tc>
        <w:tc>
          <w:tcPr>
            <w:tcW w:w="3006" w:type="dxa"/>
          </w:tcPr>
          <w:p w14:paraId="35AC219E" w14:textId="77777777" w:rsidR="00B41E6A" w:rsidRPr="00130283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Reduction Goal</w:t>
            </w:r>
          </w:p>
        </w:tc>
      </w:tr>
      <w:tr w:rsidR="00B41E6A" w14:paraId="2972AE9A" w14:textId="77777777" w:rsidTr="00223E57">
        <w:tc>
          <w:tcPr>
            <w:tcW w:w="3005" w:type="dxa"/>
          </w:tcPr>
          <w:p w14:paraId="39C876C4" w14:textId="77777777" w:rsidR="00B41E6A" w:rsidRDefault="00B41E6A" w:rsidP="00223E57">
            <w:r>
              <w:rPr>
                <w:b/>
                <w:bCs/>
              </w:rPr>
              <w:t>General Waste</w:t>
            </w:r>
          </w:p>
        </w:tc>
        <w:tc>
          <w:tcPr>
            <w:tcW w:w="3005" w:type="dxa"/>
          </w:tcPr>
          <w:p w14:paraId="5A810CB3" w14:textId="77777777" w:rsidR="00B41E6A" w:rsidRDefault="00B41E6A" w:rsidP="00223E57"/>
        </w:tc>
        <w:tc>
          <w:tcPr>
            <w:tcW w:w="3006" w:type="dxa"/>
          </w:tcPr>
          <w:p w14:paraId="23D12484" w14:textId="77777777" w:rsidR="00B41E6A" w:rsidRDefault="00B41E6A" w:rsidP="00223E57"/>
        </w:tc>
      </w:tr>
      <w:tr w:rsidR="00B41E6A" w14:paraId="48AEA301" w14:textId="77777777" w:rsidTr="00223E57">
        <w:tc>
          <w:tcPr>
            <w:tcW w:w="3005" w:type="dxa"/>
          </w:tcPr>
          <w:p w14:paraId="2FA10AD6" w14:textId="77777777" w:rsidR="00B41E6A" w:rsidRDefault="00B41E6A" w:rsidP="00223E57">
            <w:r>
              <w:rPr>
                <w:b/>
                <w:bCs/>
              </w:rPr>
              <w:t>Recyclable Waste</w:t>
            </w:r>
          </w:p>
        </w:tc>
        <w:tc>
          <w:tcPr>
            <w:tcW w:w="3005" w:type="dxa"/>
          </w:tcPr>
          <w:p w14:paraId="502972C2" w14:textId="77777777" w:rsidR="00B41E6A" w:rsidRDefault="00B41E6A" w:rsidP="00223E57"/>
        </w:tc>
        <w:tc>
          <w:tcPr>
            <w:tcW w:w="3006" w:type="dxa"/>
          </w:tcPr>
          <w:p w14:paraId="61244D19" w14:textId="77777777" w:rsidR="00B41E6A" w:rsidRDefault="00B41E6A" w:rsidP="00223E57"/>
        </w:tc>
      </w:tr>
      <w:tr w:rsidR="00B41E6A" w14:paraId="6E521472" w14:textId="77777777" w:rsidTr="00223E57">
        <w:tc>
          <w:tcPr>
            <w:tcW w:w="3005" w:type="dxa"/>
          </w:tcPr>
          <w:p w14:paraId="6EB03EEB" w14:textId="77777777" w:rsidR="00B41E6A" w:rsidRDefault="00B41E6A" w:rsidP="00223E57">
            <w:r>
              <w:rPr>
                <w:b/>
                <w:bCs/>
              </w:rPr>
              <w:t>Organic Waste</w:t>
            </w:r>
          </w:p>
        </w:tc>
        <w:tc>
          <w:tcPr>
            <w:tcW w:w="3005" w:type="dxa"/>
          </w:tcPr>
          <w:p w14:paraId="7A6AAA3D" w14:textId="77777777" w:rsidR="00B41E6A" w:rsidRDefault="00B41E6A" w:rsidP="00223E57"/>
        </w:tc>
        <w:tc>
          <w:tcPr>
            <w:tcW w:w="3006" w:type="dxa"/>
          </w:tcPr>
          <w:p w14:paraId="6911E383" w14:textId="77777777" w:rsidR="00B41E6A" w:rsidRDefault="00B41E6A" w:rsidP="00223E57"/>
        </w:tc>
      </w:tr>
      <w:tr w:rsidR="00B41E6A" w14:paraId="3FC36E07" w14:textId="77777777" w:rsidTr="00223E57">
        <w:tc>
          <w:tcPr>
            <w:tcW w:w="3005" w:type="dxa"/>
          </w:tcPr>
          <w:p w14:paraId="5DE73CEB" w14:textId="77777777" w:rsidR="00B41E6A" w:rsidRDefault="00B41E6A" w:rsidP="00223E57">
            <w:r>
              <w:rPr>
                <w:b/>
                <w:bCs/>
              </w:rPr>
              <w:t>Hazardous Waste</w:t>
            </w:r>
          </w:p>
        </w:tc>
        <w:tc>
          <w:tcPr>
            <w:tcW w:w="3005" w:type="dxa"/>
          </w:tcPr>
          <w:p w14:paraId="0B18E59B" w14:textId="77777777" w:rsidR="00B41E6A" w:rsidRDefault="00B41E6A" w:rsidP="00223E57"/>
        </w:tc>
        <w:tc>
          <w:tcPr>
            <w:tcW w:w="3006" w:type="dxa"/>
          </w:tcPr>
          <w:p w14:paraId="552D23CE" w14:textId="77777777" w:rsidR="00B41E6A" w:rsidRDefault="00B41E6A" w:rsidP="00223E57"/>
        </w:tc>
      </w:tr>
      <w:tr w:rsidR="00B41E6A" w14:paraId="431E93D1" w14:textId="77777777" w:rsidTr="00223E57">
        <w:tc>
          <w:tcPr>
            <w:tcW w:w="3005" w:type="dxa"/>
          </w:tcPr>
          <w:p w14:paraId="4760D45D" w14:textId="77777777" w:rsidR="00B41E6A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Electronic Waste</w:t>
            </w:r>
          </w:p>
        </w:tc>
        <w:tc>
          <w:tcPr>
            <w:tcW w:w="3005" w:type="dxa"/>
          </w:tcPr>
          <w:p w14:paraId="68BFDB1C" w14:textId="77777777" w:rsidR="00B41E6A" w:rsidRDefault="00B41E6A" w:rsidP="00223E57"/>
        </w:tc>
        <w:tc>
          <w:tcPr>
            <w:tcW w:w="3006" w:type="dxa"/>
          </w:tcPr>
          <w:p w14:paraId="2345AD85" w14:textId="77777777" w:rsidR="00B41E6A" w:rsidRDefault="00B41E6A" w:rsidP="00223E57"/>
        </w:tc>
      </w:tr>
      <w:tr w:rsidR="00B41E6A" w14:paraId="1C5738D3" w14:textId="77777777" w:rsidTr="00223E57">
        <w:tc>
          <w:tcPr>
            <w:tcW w:w="3005" w:type="dxa"/>
          </w:tcPr>
          <w:p w14:paraId="0719A43A" w14:textId="77777777" w:rsidR="00B41E6A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Packaging Waste</w:t>
            </w:r>
          </w:p>
        </w:tc>
        <w:tc>
          <w:tcPr>
            <w:tcW w:w="3005" w:type="dxa"/>
          </w:tcPr>
          <w:p w14:paraId="7DBDFCBD" w14:textId="77777777" w:rsidR="00B41E6A" w:rsidRDefault="00B41E6A" w:rsidP="00223E57"/>
        </w:tc>
        <w:tc>
          <w:tcPr>
            <w:tcW w:w="3006" w:type="dxa"/>
          </w:tcPr>
          <w:p w14:paraId="7C95DD49" w14:textId="77777777" w:rsidR="00B41E6A" w:rsidRDefault="00B41E6A" w:rsidP="00223E57"/>
        </w:tc>
      </w:tr>
      <w:tr w:rsidR="00B41E6A" w14:paraId="7B261594" w14:textId="77777777" w:rsidTr="00223E57">
        <w:tc>
          <w:tcPr>
            <w:tcW w:w="3005" w:type="dxa"/>
          </w:tcPr>
          <w:p w14:paraId="592BC181" w14:textId="77777777" w:rsidR="00B41E6A" w:rsidRDefault="00B41E6A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Other Waste</w:t>
            </w:r>
          </w:p>
        </w:tc>
        <w:tc>
          <w:tcPr>
            <w:tcW w:w="3005" w:type="dxa"/>
          </w:tcPr>
          <w:p w14:paraId="7EAB5D4F" w14:textId="77777777" w:rsidR="00B41E6A" w:rsidRDefault="00B41E6A" w:rsidP="00223E57"/>
        </w:tc>
        <w:tc>
          <w:tcPr>
            <w:tcW w:w="3006" w:type="dxa"/>
          </w:tcPr>
          <w:p w14:paraId="0F278BAD" w14:textId="77777777" w:rsidR="00B41E6A" w:rsidRDefault="00B41E6A" w:rsidP="00223E57"/>
        </w:tc>
      </w:tr>
    </w:tbl>
    <w:p w14:paraId="7F16D5A2" w14:textId="77777777" w:rsidR="00B41E6A" w:rsidRDefault="00B41E6A" w:rsidP="00B41E6A"/>
    <w:p w14:paraId="2A0EA642" w14:textId="77777777" w:rsidR="00B41E6A" w:rsidRDefault="00B41E6A" w:rsidP="00B41E6A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0F0CF5F1" w14:textId="77777777" w:rsidR="00B41E6A" w:rsidRDefault="00B41E6A" w:rsidP="00B41E6A">
      <w:r>
        <w:t>Outline your SMART targets:</w:t>
      </w:r>
    </w:p>
    <w:p w14:paraId="7F43C85B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Specific – what are you going to reduce, and by how much?</w:t>
      </w:r>
    </w:p>
    <w:p w14:paraId="666A58E5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Measurable – how much will you reduce your waste by?</w:t>
      </w:r>
    </w:p>
    <w:p w14:paraId="18E1438D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 xml:space="preserve">Actionable – are your goals realistic? </w:t>
      </w:r>
    </w:p>
    <w:p w14:paraId="14E94374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Relevant – does your reduction goal fit with your company values?</w:t>
      </w:r>
    </w:p>
    <w:p w14:paraId="53CD7AB4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Timely – how long will it take you to meet your goal?</w:t>
      </w:r>
    </w:p>
    <w:p w14:paraId="0CE922C3" w14:textId="77777777" w:rsidR="00B41E6A" w:rsidRDefault="00B41E6A" w:rsidP="00B41E6A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B41E6A" w14:paraId="6ACAADB0" w14:textId="77777777" w:rsidTr="00223E57">
        <w:tc>
          <w:tcPr>
            <w:tcW w:w="1838" w:type="dxa"/>
          </w:tcPr>
          <w:p w14:paraId="66E73E5F" w14:textId="77777777" w:rsidR="00B41E6A" w:rsidRPr="00160AF3" w:rsidRDefault="00B41E6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5050B0CE" w14:textId="77777777" w:rsidR="00B41E6A" w:rsidRPr="001F41BB" w:rsidRDefault="00B41E6A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429BB710" w14:textId="77777777" w:rsidR="00B41E6A" w:rsidRPr="00160AF3" w:rsidRDefault="00B41E6A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B41E6A" w14:paraId="6516E8E3" w14:textId="77777777" w:rsidTr="00223E57">
        <w:tc>
          <w:tcPr>
            <w:tcW w:w="1838" w:type="dxa"/>
          </w:tcPr>
          <w:p w14:paraId="7C7620B6" w14:textId="77777777" w:rsidR="00B41E6A" w:rsidRPr="001F41BB" w:rsidRDefault="00B41E6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5AD1D5FC" w14:textId="77777777" w:rsidR="00B41E6A" w:rsidRPr="001F41BB" w:rsidRDefault="00B41E6A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</w:t>
            </w:r>
            <w:r>
              <w:rPr>
                <w:i/>
                <w:iCs/>
                <w:color w:val="7F7F7F" w:themeColor="text1" w:themeTint="80"/>
              </w:rPr>
              <w:t xml:space="preserve">we will reduce waste by 20% through better recycling initiatives. </w:t>
            </w:r>
          </w:p>
          <w:p w14:paraId="3F0B05BB" w14:textId="77777777" w:rsidR="00B41E6A" w:rsidRPr="001F41BB" w:rsidRDefault="00B41E6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24E7A0F7" w14:textId="77777777" w:rsidR="00B41E6A" w:rsidRDefault="00B41E6A" w:rsidP="00223E57"/>
        </w:tc>
      </w:tr>
      <w:tr w:rsidR="00B41E6A" w14:paraId="32D7CAFE" w14:textId="77777777" w:rsidTr="00223E57">
        <w:tc>
          <w:tcPr>
            <w:tcW w:w="1838" w:type="dxa"/>
          </w:tcPr>
          <w:p w14:paraId="3AF13F68" w14:textId="77777777" w:rsidR="00B41E6A" w:rsidRPr="001F41BB" w:rsidRDefault="00B41E6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lastRenderedPageBreak/>
              <w:t>Medium-Term</w:t>
            </w:r>
          </w:p>
        </w:tc>
        <w:tc>
          <w:tcPr>
            <w:tcW w:w="5812" w:type="dxa"/>
          </w:tcPr>
          <w:p w14:paraId="541A44AF" w14:textId="77777777" w:rsidR="00B41E6A" w:rsidRPr="001F41BB" w:rsidRDefault="00B41E6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Within 18 months, we will achieve a 50% reduction in packaging waste by working with our suppliers to develop more sustainable packaging alternatives.</w:t>
            </w:r>
          </w:p>
          <w:p w14:paraId="0EC9C77E" w14:textId="77777777" w:rsidR="00B41E6A" w:rsidRPr="001F41BB" w:rsidRDefault="00B41E6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6DF6DF0C" w14:textId="77777777" w:rsidR="00B41E6A" w:rsidRDefault="00B41E6A" w:rsidP="00223E57"/>
        </w:tc>
      </w:tr>
      <w:tr w:rsidR="00B41E6A" w14:paraId="5C5B7AA2" w14:textId="77777777" w:rsidTr="00223E57">
        <w:tc>
          <w:tcPr>
            <w:tcW w:w="1838" w:type="dxa"/>
          </w:tcPr>
          <w:p w14:paraId="1B934107" w14:textId="77777777" w:rsidR="00B41E6A" w:rsidRPr="001F41BB" w:rsidRDefault="00B41E6A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7B325958" w14:textId="77777777" w:rsidR="00B41E6A" w:rsidRPr="001F41BB" w:rsidRDefault="00B41E6A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By 2030 we will transition to a zero-waste-to-landfill operation by embracing circular economy principles and advanced waste diversion strategies. </w:t>
            </w:r>
          </w:p>
          <w:p w14:paraId="559A80D3" w14:textId="77777777" w:rsidR="00B41E6A" w:rsidRPr="001F41BB" w:rsidRDefault="00B41E6A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234D023C" w14:textId="77777777" w:rsidR="00B41E6A" w:rsidRDefault="00B41E6A" w:rsidP="00223E57"/>
        </w:tc>
      </w:tr>
    </w:tbl>
    <w:p w14:paraId="3C7C7397" w14:textId="77777777" w:rsidR="00B41E6A" w:rsidRDefault="00B41E6A" w:rsidP="00B41E6A">
      <w:pPr>
        <w:rPr>
          <w:b/>
          <w:bCs/>
        </w:rPr>
      </w:pPr>
    </w:p>
    <w:p w14:paraId="0D6B406D" w14:textId="77777777" w:rsidR="00B41E6A" w:rsidRPr="001F41BB" w:rsidRDefault="00B41E6A" w:rsidP="00B41E6A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66933D88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Waste Segregation and recycling</w:t>
      </w:r>
    </w:p>
    <w:p w14:paraId="39AC837E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Sustainable Procurement methods</w:t>
      </w:r>
    </w:p>
    <w:p w14:paraId="2A3D40A2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Waste prevention through improved design and management</w:t>
      </w:r>
    </w:p>
    <w:p w14:paraId="0AE541C0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Reduction of waste at source</w:t>
      </w:r>
    </w:p>
    <w:p w14:paraId="18180D63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Employee awareness and engagement campaigns</w:t>
      </w:r>
    </w:p>
    <w:p w14:paraId="6DC65000" w14:textId="77777777" w:rsidR="00B41E6A" w:rsidRDefault="00B41E6A" w:rsidP="00B41E6A">
      <w:pPr>
        <w:pStyle w:val="ListParagraph"/>
        <w:numPr>
          <w:ilvl w:val="0"/>
          <w:numId w:val="42"/>
        </w:numPr>
        <w:spacing w:line="278" w:lineRule="auto"/>
      </w:pPr>
      <w:r>
        <w:t>Circular Economy integration</w:t>
      </w:r>
    </w:p>
    <w:p w14:paraId="6BF80350" w14:textId="77777777" w:rsidR="00B41E6A" w:rsidRDefault="00B41E6A" w:rsidP="00B41E6A"/>
    <w:p w14:paraId="24A402E2" w14:textId="77777777" w:rsidR="00B41E6A" w:rsidRDefault="00B41E6A" w:rsidP="00B41E6A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430F6474" w14:textId="77777777" w:rsidR="00B41E6A" w:rsidRDefault="00B41E6A" w:rsidP="00B41E6A">
      <w:r>
        <w:t>Consider how you will track your progress, the frequency of your data collection and who will be responsible for overseeing each area within the business.</w:t>
      </w:r>
    </w:p>
    <w:p w14:paraId="408D9380" w14:textId="77777777" w:rsidR="00B41E6A" w:rsidRDefault="00B41E6A" w:rsidP="00B41E6A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239"/>
        <w:gridCol w:w="1272"/>
        <w:gridCol w:w="1153"/>
        <w:gridCol w:w="911"/>
        <w:gridCol w:w="1624"/>
        <w:gridCol w:w="1649"/>
      </w:tblGrid>
      <w:tr w:rsidR="00B41E6A" w14:paraId="651E3494" w14:textId="77777777" w:rsidTr="00223E57">
        <w:tc>
          <w:tcPr>
            <w:tcW w:w="1163" w:type="dxa"/>
            <w:shd w:val="clear" w:color="auto" w:fill="auto"/>
          </w:tcPr>
          <w:p w14:paraId="12607BC8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1A7958D0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3C50DD08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053C61F6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7886DCFA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68D84F04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4D5C3162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64DF49C7" w14:textId="77777777" w:rsidR="00B41E6A" w:rsidRPr="008E0B66" w:rsidRDefault="00B41E6A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1E6A" w14:paraId="747D4038" w14:textId="77777777" w:rsidTr="00223E57">
        <w:tc>
          <w:tcPr>
            <w:tcW w:w="1163" w:type="dxa"/>
          </w:tcPr>
          <w:p w14:paraId="52D3F113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Waste (t)</w:t>
            </w:r>
          </w:p>
          <w:p w14:paraId="27D4418B" w14:textId="77777777" w:rsidR="00B41E6A" w:rsidRPr="008E0B66" w:rsidRDefault="00B41E6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14E32A98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(t)</w:t>
            </w:r>
          </w:p>
        </w:tc>
        <w:tc>
          <w:tcPr>
            <w:tcW w:w="1274" w:type="dxa"/>
          </w:tcPr>
          <w:p w14:paraId="69E5CC6D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(t)</w:t>
            </w:r>
          </w:p>
        </w:tc>
        <w:tc>
          <w:tcPr>
            <w:tcW w:w="1153" w:type="dxa"/>
          </w:tcPr>
          <w:p w14:paraId="2FE06F2E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by 2030</w:t>
            </w:r>
          </w:p>
        </w:tc>
        <w:tc>
          <w:tcPr>
            <w:tcW w:w="911" w:type="dxa"/>
          </w:tcPr>
          <w:p w14:paraId="5015FBAC" w14:textId="77777777" w:rsidR="00B41E6A" w:rsidRPr="008E0B66" w:rsidRDefault="00B41E6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664C5A8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office wide waste segregation. </w:t>
            </w:r>
          </w:p>
        </w:tc>
        <w:tc>
          <w:tcPr>
            <w:tcW w:w="1650" w:type="dxa"/>
          </w:tcPr>
          <w:p w14:paraId="12FFA583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waste contractor arrangements. </w:t>
            </w:r>
          </w:p>
        </w:tc>
      </w:tr>
      <w:tr w:rsidR="00B41E6A" w14:paraId="5C6655F8" w14:textId="77777777" w:rsidTr="00223E57">
        <w:tc>
          <w:tcPr>
            <w:tcW w:w="1163" w:type="dxa"/>
          </w:tcPr>
          <w:p w14:paraId="041595F0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Recyclable materials (t)</w:t>
            </w:r>
          </w:p>
          <w:p w14:paraId="4B25D9C0" w14:textId="77777777" w:rsidR="00B41E6A" w:rsidRPr="008E0B66" w:rsidRDefault="00B41E6A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061F721F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7F69BACB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162FEC0B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477F23DC" w14:textId="77777777" w:rsidR="00B41E6A" w:rsidRPr="008E0B66" w:rsidRDefault="00B41E6A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38F7BCC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Partnered with a recycling service provider. </w:t>
            </w:r>
          </w:p>
        </w:tc>
        <w:tc>
          <w:tcPr>
            <w:tcW w:w="1650" w:type="dxa"/>
          </w:tcPr>
          <w:p w14:paraId="628D28E2" w14:textId="77777777" w:rsidR="00B41E6A" w:rsidRPr="008E0B66" w:rsidRDefault="00B41E6A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Expand recycling program to all departments. </w:t>
            </w:r>
          </w:p>
        </w:tc>
      </w:tr>
    </w:tbl>
    <w:p w14:paraId="5CFCEC33" w14:textId="77777777" w:rsidR="00B41E6A" w:rsidRDefault="00B41E6A" w:rsidP="00B41E6A"/>
    <w:p w14:paraId="6DFE49F3" w14:textId="77777777" w:rsidR="00B41E6A" w:rsidRDefault="00B41E6A" w:rsidP="00B41E6A">
      <w:r>
        <w:t>You may also wish to include:</w:t>
      </w:r>
    </w:p>
    <w:p w14:paraId="4F67DEEB" w14:textId="77777777" w:rsidR="00B41E6A" w:rsidRPr="006972EA" w:rsidRDefault="00B41E6A" w:rsidP="00B41E6A">
      <w:pPr>
        <w:pStyle w:val="ListParagraph"/>
        <w:numPr>
          <w:ilvl w:val="0"/>
          <w:numId w:val="43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5EDFD016" w14:textId="77777777" w:rsidR="00B41E6A" w:rsidRPr="006972EA" w:rsidRDefault="00B41E6A" w:rsidP="00B41E6A">
      <w:pPr>
        <w:pStyle w:val="ListParagraph"/>
        <w:numPr>
          <w:ilvl w:val="0"/>
          <w:numId w:val="43"/>
        </w:numPr>
        <w:spacing w:line="278" w:lineRule="auto"/>
      </w:pPr>
      <w:r w:rsidRPr="006972EA">
        <w:t>How frequently this will be reviewed</w:t>
      </w:r>
      <w:r>
        <w:t>?</w:t>
      </w:r>
    </w:p>
    <w:p w14:paraId="4B3EB95A" w14:textId="77777777" w:rsidR="00B41E6A" w:rsidRPr="006972EA" w:rsidRDefault="00B41E6A" w:rsidP="00B41E6A">
      <w:pPr>
        <w:pStyle w:val="ListParagraph"/>
        <w:numPr>
          <w:ilvl w:val="0"/>
          <w:numId w:val="43"/>
        </w:numPr>
        <w:spacing w:line="278" w:lineRule="auto"/>
        <w:rPr>
          <w:u w:val="single"/>
        </w:rPr>
      </w:pPr>
      <w:r>
        <w:t>How will you refine your goals?</w:t>
      </w:r>
    </w:p>
    <w:p w14:paraId="12D652EF" w14:textId="77777777" w:rsidR="00B171FF" w:rsidRPr="00F57119" w:rsidRDefault="00B171FF" w:rsidP="00B41E6A"/>
    <w:sectPr w:rsidR="00B171FF" w:rsidRP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E22AE" w14:textId="77777777" w:rsidR="00B41E6A" w:rsidRDefault="00B41E6A" w:rsidP="001D3FBA">
      <w:pPr>
        <w:spacing w:after="0" w:line="240" w:lineRule="auto"/>
      </w:pPr>
      <w:r>
        <w:separator/>
      </w:r>
    </w:p>
  </w:endnote>
  <w:endnote w:type="continuationSeparator" w:id="0">
    <w:p w14:paraId="1FD845D4" w14:textId="77777777" w:rsidR="00B41E6A" w:rsidRDefault="00B41E6A" w:rsidP="001D3FBA">
      <w:pPr>
        <w:spacing w:after="0" w:line="240" w:lineRule="auto"/>
      </w:pPr>
      <w:r>
        <w:continuationSeparator/>
      </w:r>
    </w:p>
  </w:endnote>
  <w:endnote w:type="continuationNotice" w:id="1">
    <w:p w14:paraId="3B0FF5DC" w14:textId="77777777" w:rsidR="00B41E6A" w:rsidRDefault="00B41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ED8A3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86E00D" wp14:editId="354E2871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F260B" w14:textId="77777777" w:rsidR="00B41E6A" w:rsidRDefault="00B41E6A" w:rsidP="001D3FBA">
      <w:pPr>
        <w:spacing w:after="0" w:line="240" w:lineRule="auto"/>
      </w:pPr>
      <w:r>
        <w:separator/>
      </w:r>
    </w:p>
  </w:footnote>
  <w:footnote w:type="continuationSeparator" w:id="0">
    <w:p w14:paraId="6DD0BC48" w14:textId="77777777" w:rsidR="00B41E6A" w:rsidRDefault="00B41E6A" w:rsidP="001D3FBA">
      <w:pPr>
        <w:spacing w:after="0" w:line="240" w:lineRule="auto"/>
      </w:pPr>
      <w:r>
        <w:continuationSeparator/>
      </w:r>
    </w:p>
  </w:footnote>
  <w:footnote w:type="continuationNotice" w:id="1">
    <w:p w14:paraId="11BB4123" w14:textId="77777777" w:rsidR="00B41E6A" w:rsidRDefault="00B41E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19F1E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435D86E8" wp14:editId="760D5350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78421D85" wp14:editId="1B736217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B5213F3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E80A0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5"/>
  </w:num>
  <w:num w:numId="7" w16cid:durableId="235827993">
    <w:abstractNumId w:val="19"/>
  </w:num>
  <w:num w:numId="8" w16cid:durableId="1763337063">
    <w:abstractNumId w:val="12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1"/>
  </w:num>
  <w:num w:numId="15" w16cid:durableId="467823292">
    <w:abstractNumId w:val="27"/>
  </w:num>
  <w:num w:numId="16" w16cid:durableId="1523939548">
    <w:abstractNumId w:val="14"/>
  </w:num>
  <w:num w:numId="17" w16cid:durableId="1062826819">
    <w:abstractNumId w:val="20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4"/>
  </w:num>
  <w:num w:numId="28" w16cid:durableId="80837292">
    <w:abstractNumId w:val="11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9"/>
  </w:num>
  <w:num w:numId="32" w16cid:durableId="2103724232">
    <w:abstractNumId w:val="30"/>
  </w:num>
  <w:num w:numId="33" w16cid:durableId="924069160">
    <w:abstractNumId w:val="25"/>
  </w:num>
  <w:num w:numId="34" w16cid:durableId="959140918">
    <w:abstractNumId w:val="32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239409431">
    <w:abstractNumId w:val="24"/>
  </w:num>
  <w:num w:numId="43" w16cid:durableId="136794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6A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41E6A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EABDA"/>
  <w15:chartTrackingRefBased/>
  <w15:docId w15:val="{90EC6F18-5EBA-4034-B282-584BE7C6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B41E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6dc8eb7-7b42-4990-9215-7681705af27e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2025-02-17T23:39:00Z</dcterms:created>
  <dcterms:modified xsi:type="dcterms:W3CDTF">2025-02-17T23:40:00Z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