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0C711" w14:textId="77777777" w:rsidR="00F57119" w:rsidRDefault="00F57119" w:rsidP="00F571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AAE418" wp14:editId="39FD4942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AAE33" w14:textId="7187353F" w:rsidR="00F57119" w:rsidRPr="00E33C67" w:rsidRDefault="003E6677" w:rsidP="00F5711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Hospitality, Events and Attractions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AAE4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742AAE33" w14:textId="7187353F" w:rsidR="00F57119" w:rsidRPr="00E33C67" w:rsidRDefault="003E6677" w:rsidP="00F5711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Hospitality, Events and Attractions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4F028F7" wp14:editId="4C606A37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9D79BB2" wp14:editId="4F7CBBB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E4D938" w14:textId="44EC4100" w:rsidR="00F57119" w:rsidRPr="001D3FBA" w:rsidRDefault="003E6677" w:rsidP="00F57119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Guide – Writing a Carbon Reduction Plan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29D79BB2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0FE4D938" w14:textId="44EC4100" w:rsidR="00F57119" w:rsidRPr="001D3FBA" w:rsidRDefault="003E6677" w:rsidP="00F57119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Guide – Writing a Carbon Reduction Plan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</w:p>
    <w:p w14:paraId="09894803" w14:textId="77777777" w:rsidR="003E6677" w:rsidRDefault="003E6677" w:rsidP="003E6677">
      <w:pPr>
        <w:rPr>
          <w:b/>
          <w:bCs/>
        </w:rPr>
      </w:pPr>
      <w:r>
        <w:rPr>
          <w:b/>
          <w:bCs/>
        </w:rPr>
        <w:lastRenderedPageBreak/>
        <w:t>GUIDE - WRITING A CARBON REDUCTION PLAN</w:t>
      </w:r>
    </w:p>
    <w:p w14:paraId="729C517C" w14:textId="77777777" w:rsidR="003E6677" w:rsidRPr="006972EA" w:rsidRDefault="003E6677" w:rsidP="003E6677">
      <w:r>
        <w:t xml:space="preserve">This document is aimed at supporting SMEs to develop their own </w:t>
      </w:r>
      <w:r>
        <w:rPr>
          <w:b/>
          <w:bCs/>
        </w:rPr>
        <w:t>Carbon Reduction Plan</w:t>
      </w:r>
      <w:r>
        <w:t xml:space="preserve">. </w:t>
      </w:r>
    </w:p>
    <w:p w14:paraId="71EEFD4D" w14:textId="77777777" w:rsidR="003E6677" w:rsidRDefault="003E6677" w:rsidP="003E6677">
      <w:pPr>
        <w:rPr>
          <w:b/>
          <w:bCs/>
        </w:rPr>
      </w:pPr>
      <w:r>
        <w:rPr>
          <w:b/>
          <w:bCs/>
        </w:rPr>
        <w:t>SECTION 1 – Introduction</w:t>
      </w:r>
    </w:p>
    <w:p w14:paraId="78786B87" w14:textId="77777777" w:rsidR="003E6677" w:rsidRDefault="003E6677" w:rsidP="003E6677">
      <w:r>
        <w:t>Complete the boxes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E6677" w14:paraId="727AF88E" w14:textId="77777777" w:rsidTr="00223E57">
        <w:tc>
          <w:tcPr>
            <w:tcW w:w="3397" w:type="dxa"/>
          </w:tcPr>
          <w:p w14:paraId="3EC22449" w14:textId="77777777" w:rsidR="003E6677" w:rsidRPr="00D10023" w:rsidRDefault="003E6677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Company Name</w:t>
            </w:r>
          </w:p>
        </w:tc>
        <w:tc>
          <w:tcPr>
            <w:tcW w:w="5619" w:type="dxa"/>
          </w:tcPr>
          <w:p w14:paraId="38F6E34E" w14:textId="77777777" w:rsidR="003E6677" w:rsidRDefault="003E6677" w:rsidP="00223E57"/>
        </w:tc>
      </w:tr>
      <w:tr w:rsidR="003E6677" w14:paraId="4451421B" w14:textId="77777777" w:rsidTr="00223E57">
        <w:tc>
          <w:tcPr>
            <w:tcW w:w="3397" w:type="dxa"/>
          </w:tcPr>
          <w:p w14:paraId="729E5BE4" w14:textId="77777777" w:rsidR="003E6677" w:rsidRPr="00D10023" w:rsidRDefault="003E6677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Date of Plan Creation</w:t>
            </w:r>
          </w:p>
        </w:tc>
        <w:tc>
          <w:tcPr>
            <w:tcW w:w="5619" w:type="dxa"/>
          </w:tcPr>
          <w:p w14:paraId="403820DB" w14:textId="77777777" w:rsidR="003E6677" w:rsidRDefault="003E6677" w:rsidP="00223E57"/>
        </w:tc>
      </w:tr>
      <w:tr w:rsidR="003E6677" w14:paraId="02C68B87" w14:textId="77777777" w:rsidTr="00223E57">
        <w:tc>
          <w:tcPr>
            <w:tcW w:w="3397" w:type="dxa"/>
          </w:tcPr>
          <w:p w14:paraId="7C61E9C2" w14:textId="77777777" w:rsidR="003E6677" w:rsidRPr="00D10023" w:rsidRDefault="003E6677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Responsible person(s)/team(s)</w:t>
            </w:r>
          </w:p>
        </w:tc>
        <w:tc>
          <w:tcPr>
            <w:tcW w:w="5619" w:type="dxa"/>
          </w:tcPr>
          <w:p w14:paraId="5351C384" w14:textId="77777777" w:rsidR="003E6677" w:rsidRDefault="003E6677" w:rsidP="00223E57"/>
        </w:tc>
      </w:tr>
    </w:tbl>
    <w:p w14:paraId="15E37517" w14:textId="77777777" w:rsidR="003E6677" w:rsidRDefault="003E6677" w:rsidP="003E6677"/>
    <w:p w14:paraId="520FABEE" w14:textId="77777777" w:rsidR="003E6677" w:rsidRDefault="003E6677" w:rsidP="003E6677">
      <w:pPr>
        <w:rPr>
          <w:b/>
          <w:bCs/>
        </w:rPr>
      </w:pPr>
      <w:r>
        <w:rPr>
          <w:b/>
          <w:bCs/>
        </w:rPr>
        <w:t xml:space="preserve">SECTION 2 – Company statement </w:t>
      </w:r>
    </w:p>
    <w:p w14:paraId="3E439943" w14:textId="77777777" w:rsidR="003E6677" w:rsidRDefault="003E6677" w:rsidP="003E6677">
      <w:r>
        <w:t xml:space="preserve">Your statement should outline your commitment to reducing your carbon emissions, and how it ties into your company values on sustainability. </w:t>
      </w:r>
    </w:p>
    <w:p w14:paraId="425B63F9" w14:textId="77777777" w:rsidR="003E6677" w:rsidRDefault="003E6677" w:rsidP="003E6677"/>
    <w:p w14:paraId="47172FFB" w14:textId="77777777" w:rsidR="003E6677" w:rsidRDefault="003E6677" w:rsidP="003E6677">
      <w:r>
        <w:rPr>
          <w:b/>
          <w:bCs/>
        </w:rPr>
        <w:t>SECTION 3 – Baseline Year &amp; Scopes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3E6677" w14:paraId="53B5A9D3" w14:textId="77777777" w:rsidTr="00223E57">
        <w:tc>
          <w:tcPr>
            <w:tcW w:w="3397" w:type="dxa"/>
          </w:tcPr>
          <w:p w14:paraId="5F9898EF" w14:textId="77777777" w:rsidR="003E6677" w:rsidRPr="00D10023" w:rsidRDefault="003E6677" w:rsidP="00223E57">
            <w:pPr>
              <w:rPr>
                <w:b/>
                <w:bCs/>
              </w:rPr>
            </w:pPr>
            <w:r w:rsidRPr="00D10023">
              <w:rPr>
                <w:b/>
                <w:bCs/>
              </w:rPr>
              <w:t>Baseline Year</w:t>
            </w:r>
          </w:p>
        </w:tc>
        <w:tc>
          <w:tcPr>
            <w:tcW w:w="5619" w:type="dxa"/>
          </w:tcPr>
          <w:p w14:paraId="7C2FE01D" w14:textId="77777777" w:rsidR="003E6677" w:rsidRDefault="003E6677" w:rsidP="00223E57"/>
        </w:tc>
      </w:tr>
    </w:tbl>
    <w:p w14:paraId="7B40F611" w14:textId="77777777" w:rsidR="003E6677" w:rsidRDefault="003E6677" w:rsidP="003E6677"/>
    <w:p w14:paraId="062CD208" w14:textId="77777777" w:rsidR="003E6677" w:rsidRDefault="003E6677" w:rsidP="003E6677">
      <w:r>
        <w:t>Your baseline year is used as the benchmark for your future emissions targets, reductions and progress to be measured against. Ideally, your baseline year should:</w:t>
      </w:r>
    </w:p>
    <w:p w14:paraId="00822718" w14:textId="77777777" w:rsidR="003E6677" w:rsidRDefault="003E6677" w:rsidP="003E6677">
      <w:pPr>
        <w:pStyle w:val="ListParagraph"/>
        <w:numPr>
          <w:ilvl w:val="0"/>
          <w:numId w:val="43"/>
        </w:numPr>
        <w:spacing w:line="278" w:lineRule="auto"/>
      </w:pPr>
      <w:r>
        <w:t>Be within the last 5 years.</w:t>
      </w:r>
    </w:p>
    <w:p w14:paraId="1C228150" w14:textId="77777777" w:rsidR="003E6677" w:rsidRDefault="003E6677" w:rsidP="003E6677">
      <w:pPr>
        <w:pStyle w:val="ListParagraph"/>
        <w:numPr>
          <w:ilvl w:val="0"/>
          <w:numId w:val="43"/>
        </w:numPr>
        <w:spacing w:line="278" w:lineRule="auto"/>
      </w:pPr>
      <w:r>
        <w:t>Be representative of a typical year in your business, where possible.</w:t>
      </w:r>
    </w:p>
    <w:p w14:paraId="72C79960" w14:textId="77777777" w:rsidR="003E6677" w:rsidRDefault="003E6677" w:rsidP="003E6677">
      <w:pPr>
        <w:pStyle w:val="ListParagraph"/>
        <w:numPr>
          <w:ilvl w:val="0"/>
          <w:numId w:val="43"/>
        </w:numPr>
        <w:spacing w:line="278" w:lineRule="auto"/>
      </w:pPr>
      <w:r>
        <w:t xml:space="preserve">Provide robust data with accurate figures. </w:t>
      </w:r>
    </w:p>
    <w:p w14:paraId="6E53EFDF" w14:textId="77777777" w:rsidR="003E6677" w:rsidRPr="00130283" w:rsidRDefault="003E6677" w:rsidP="003E6677">
      <w:pPr>
        <w:rPr>
          <w:b/>
          <w:bCs/>
        </w:rPr>
      </w:pPr>
      <w:r w:rsidRPr="00130283">
        <w:rPr>
          <w:b/>
          <w:bCs/>
        </w:rPr>
        <w:t>Emission Scopes</w:t>
      </w:r>
    </w:p>
    <w:p w14:paraId="25262723" w14:textId="77777777" w:rsidR="003E6677" w:rsidRDefault="003E6677" w:rsidP="003E6677">
      <w:r>
        <w:t>For each Scope, please note what you have included/excluded: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E6677" w14:paraId="6BBE6D26" w14:textId="77777777" w:rsidTr="00223E57">
        <w:tc>
          <w:tcPr>
            <w:tcW w:w="3005" w:type="dxa"/>
          </w:tcPr>
          <w:p w14:paraId="43B83D8F" w14:textId="77777777" w:rsidR="003E6677" w:rsidRPr="00130283" w:rsidRDefault="003E6677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</w:t>
            </w:r>
          </w:p>
        </w:tc>
        <w:tc>
          <w:tcPr>
            <w:tcW w:w="3005" w:type="dxa"/>
          </w:tcPr>
          <w:p w14:paraId="0E1E7A9B" w14:textId="77777777" w:rsidR="003E6677" w:rsidRPr="00130283" w:rsidRDefault="003E6677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Included</w:t>
            </w:r>
          </w:p>
        </w:tc>
        <w:tc>
          <w:tcPr>
            <w:tcW w:w="3006" w:type="dxa"/>
          </w:tcPr>
          <w:p w14:paraId="4252561D" w14:textId="77777777" w:rsidR="003E6677" w:rsidRPr="00130283" w:rsidRDefault="003E6677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Excluded</w:t>
            </w:r>
          </w:p>
        </w:tc>
      </w:tr>
      <w:tr w:rsidR="003E6677" w14:paraId="128F911C" w14:textId="77777777" w:rsidTr="00223E57">
        <w:tc>
          <w:tcPr>
            <w:tcW w:w="3005" w:type="dxa"/>
          </w:tcPr>
          <w:p w14:paraId="036E4A1D" w14:textId="77777777" w:rsidR="003E6677" w:rsidRPr="00130283" w:rsidRDefault="003E6677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1</w:t>
            </w:r>
          </w:p>
          <w:p w14:paraId="391DDF07" w14:textId="77777777" w:rsidR="003E6677" w:rsidRDefault="003E6677" w:rsidP="00223E57">
            <w:r>
              <w:t>Direct Emissions</w:t>
            </w:r>
          </w:p>
        </w:tc>
        <w:tc>
          <w:tcPr>
            <w:tcW w:w="3005" w:type="dxa"/>
          </w:tcPr>
          <w:p w14:paraId="4A01D4A0" w14:textId="77777777" w:rsidR="003E6677" w:rsidRDefault="003E6677" w:rsidP="00223E57"/>
        </w:tc>
        <w:tc>
          <w:tcPr>
            <w:tcW w:w="3006" w:type="dxa"/>
          </w:tcPr>
          <w:p w14:paraId="4346EA19" w14:textId="77777777" w:rsidR="003E6677" w:rsidRDefault="003E6677" w:rsidP="00223E57"/>
        </w:tc>
      </w:tr>
      <w:tr w:rsidR="003E6677" w14:paraId="2E2774BF" w14:textId="77777777" w:rsidTr="00223E57">
        <w:tc>
          <w:tcPr>
            <w:tcW w:w="3005" w:type="dxa"/>
          </w:tcPr>
          <w:p w14:paraId="28BE925A" w14:textId="77777777" w:rsidR="003E6677" w:rsidRPr="00130283" w:rsidRDefault="003E6677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2</w:t>
            </w:r>
          </w:p>
          <w:p w14:paraId="32013C7F" w14:textId="77777777" w:rsidR="003E6677" w:rsidRDefault="003E6677" w:rsidP="00223E57">
            <w:r>
              <w:t>Indirect Emissions</w:t>
            </w:r>
          </w:p>
        </w:tc>
        <w:tc>
          <w:tcPr>
            <w:tcW w:w="3005" w:type="dxa"/>
          </w:tcPr>
          <w:p w14:paraId="747A97A5" w14:textId="77777777" w:rsidR="003E6677" w:rsidRDefault="003E6677" w:rsidP="00223E57"/>
        </w:tc>
        <w:tc>
          <w:tcPr>
            <w:tcW w:w="3006" w:type="dxa"/>
          </w:tcPr>
          <w:p w14:paraId="1E188809" w14:textId="77777777" w:rsidR="003E6677" w:rsidRDefault="003E6677" w:rsidP="00223E57"/>
        </w:tc>
      </w:tr>
      <w:tr w:rsidR="003E6677" w14:paraId="6A714DD4" w14:textId="77777777" w:rsidTr="00223E57">
        <w:tc>
          <w:tcPr>
            <w:tcW w:w="3005" w:type="dxa"/>
          </w:tcPr>
          <w:p w14:paraId="3AB6950F" w14:textId="77777777" w:rsidR="003E6677" w:rsidRPr="00130283" w:rsidRDefault="003E6677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3</w:t>
            </w:r>
          </w:p>
          <w:p w14:paraId="098139D8" w14:textId="77777777" w:rsidR="003E6677" w:rsidRDefault="003E6677" w:rsidP="00223E57">
            <w:r>
              <w:t>Upstream Emissions</w:t>
            </w:r>
          </w:p>
        </w:tc>
        <w:tc>
          <w:tcPr>
            <w:tcW w:w="3005" w:type="dxa"/>
          </w:tcPr>
          <w:p w14:paraId="3D94BB55" w14:textId="77777777" w:rsidR="003E6677" w:rsidRDefault="003E6677" w:rsidP="00223E57"/>
        </w:tc>
        <w:tc>
          <w:tcPr>
            <w:tcW w:w="3006" w:type="dxa"/>
          </w:tcPr>
          <w:p w14:paraId="0DE377A3" w14:textId="77777777" w:rsidR="003E6677" w:rsidRDefault="003E6677" w:rsidP="00223E57"/>
        </w:tc>
      </w:tr>
      <w:tr w:rsidR="003E6677" w14:paraId="190B7A54" w14:textId="77777777" w:rsidTr="00223E57">
        <w:tc>
          <w:tcPr>
            <w:tcW w:w="3005" w:type="dxa"/>
          </w:tcPr>
          <w:p w14:paraId="17C39EE7" w14:textId="77777777" w:rsidR="003E6677" w:rsidRPr="00130283" w:rsidRDefault="003E6677" w:rsidP="00223E57">
            <w:pPr>
              <w:rPr>
                <w:b/>
                <w:bCs/>
              </w:rPr>
            </w:pPr>
            <w:r w:rsidRPr="00130283">
              <w:rPr>
                <w:b/>
                <w:bCs/>
              </w:rPr>
              <w:t>Scope 3</w:t>
            </w:r>
          </w:p>
          <w:p w14:paraId="46B3B213" w14:textId="77777777" w:rsidR="003E6677" w:rsidRDefault="003E6677" w:rsidP="00223E57">
            <w:r>
              <w:t>Downstream Emissions</w:t>
            </w:r>
          </w:p>
        </w:tc>
        <w:tc>
          <w:tcPr>
            <w:tcW w:w="3005" w:type="dxa"/>
          </w:tcPr>
          <w:p w14:paraId="76C3588B" w14:textId="77777777" w:rsidR="003E6677" w:rsidRDefault="003E6677" w:rsidP="00223E57"/>
        </w:tc>
        <w:tc>
          <w:tcPr>
            <w:tcW w:w="3006" w:type="dxa"/>
          </w:tcPr>
          <w:p w14:paraId="3F28BDF0" w14:textId="77777777" w:rsidR="003E6677" w:rsidRDefault="003E6677" w:rsidP="00223E57"/>
        </w:tc>
      </w:tr>
    </w:tbl>
    <w:p w14:paraId="6860AFB2" w14:textId="77777777" w:rsidR="003E6677" w:rsidRDefault="003E6677" w:rsidP="003E6677"/>
    <w:p w14:paraId="60412EEE" w14:textId="77777777" w:rsidR="003E6677" w:rsidRDefault="003E6677" w:rsidP="003E6677"/>
    <w:p w14:paraId="3FB2568C" w14:textId="77777777" w:rsidR="003E6677" w:rsidRDefault="003E6677" w:rsidP="003E6677">
      <w:pPr>
        <w:rPr>
          <w:b/>
          <w:bCs/>
        </w:rPr>
      </w:pPr>
      <w:r>
        <w:rPr>
          <w:b/>
          <w:bCs/>
        </w:rPr>
        <w:t>SECTION 4 – Carbon Reduction Targets</w:t>
      </w:r>
    </w:p>
    <w:p w14:paraId="37AF1CE4" w14:textId="77777777" w:rsidR="003E6677" w:rsidRDefault="003E6677" w:rsidP="003E6677">
      <w:r>
        <w:t>Outline your SMART targets:</w:t>
      </w:r>
    </w:p>
    <w:p w14:paraId="53F41D1C" w14:textId="77777777" w:rsidR="003E6677" w:rsidRDefault="003E6677" w:rsidP="003E6677">
      <w:pPr>
        <w:pStyle w:val="ListParagraph"/>
        <w:numPr>
          <w:ilvl w:val="0"/>
          <w:numId w:val="42"/>
        </w:numPr>
        <w:spacing w:line="278" w:lineRule="auto"/>
      </w:pPr>
      <w:r>
        <w:t>Specific – what are you going to reduce, and by how much?</w:t>
      </w:r>
    </w:p>
    <w:p w14:paraId="570DA38C" w14:textId="77777777" w:rsidR="003E6677" w:rsidRDefault="003E6677" w:rsidP="003E6677">
      <w:pPr>
        <w:pStyle w:val="ListParagraph"/>
        <w:numPr>
          <w:ilvl w:val="0"/>
          <w:numId w:val="42"/>
        </w:numPr>
        <w:spacing w:line="278" w:lineRule="auto"/>
      </w:pPr>
      <w:r>
        <w:lastRenderedPageBreak/>
        <w:t>Measurable – how much will you reduce your emissions by?</w:t>
      </w:r>
    </w:p>
    <w:p w14:paraId="41480CAC" w14:textId="77777777" w:rsidR="003E6677" w:rsidRDefault="003E6677" w:rsidP="003E6677">
      <w:pPr>
        <w:pStyle w:val="ListParagraph"/>
        <w:numPr>
          <w:ilvl w:val="0"/>
          <w:numId w:val="42"/>
        </w:numPr>
        <w:spacing w:line="278" w:lineRule="auto"/>
      </w:pPr>
      <w:r>
        <w:t xml:space="preserve">Actionable – are your goals realistic? </w:t>
      </w:r>
    </w:p>
    <w:p w14:paraId="041B0206" w14:textId="77777777" w:rsidR="003E6677" w:rsidRDefault="003E6677" w:rsidP="003E6677">
      <w:pPr>
        <w:pStyle w:val="ListParagraph"/>
        <w:numPr>
          <w:ilvl w:val="0"/>
          <w:numId w:val="42"/>
        </w:numPr>
        <w:spacing w:line="278" w:lineRule="auto"/>
      </w:pPr>
      <w:r>
        <w:t>Relevant – does your reduction goal fit with your company values?</w:t>
      </w:r>
    </w:p>
    <w:p w14:paraId="1B2943FF" w14:textId="77777777" w:rsidR="003E6677" w:rsidRDefault="003E6677" w:rsidP="003E6677">
      <w:pPr>
        <w:pStyle w:val="ListParagraph"/>
        <w:numPr>
          <w:ilvl w:val="0"/>
          <w:numId w:val="42"/>
        </w:numPr>
        <w:spacing w:line="278" w:lineRule="auto"/>
      </w:pPr>
      <w:r>
        <w:t>Timely – how long will it take you to meet your goal?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1366"/>
      </w:tblGrid>
      <w:tr w:rsidR="003E6677" w14:paraId="0D6A5EBD" w14:textId="77777777" w:rsidTr="00223E57">
        <w:tc>
          <w:tcPr>
            <w:tcW w:w="1838" w:type="dxa"/>
          </w:tcPr>
          <w:p w14:paraId="192260BC" w14:textId="77777777" w:rsidR="003E6677" w:rsidRPr="00160AF3" w:rsidRDefault="003E6677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>Timeframe</w:t>
            </w:r>
          </w:p>
        </w:tc>
        <w:tc>
          <w:tcPr>
            <w:tcW w:w="5812" w:type="dxa"/>
          </w:tcPr>
          <w:p w14:paraId="56E5D0A1" w14:textId="77777777" w:rsidR="003E6677" w:rsidRPr="001F41BB" w:rsidRDefault="003E6677" w:rsidP="00223E57">
            <w:pPr>
              <w:rPr>
                <w:i/>
                <w:iCs/>
              </w:rPr>
            </w:pPr>
            <w:r w:rsidRPr="00160AF3">
              <w:rPr>
                <w:b/>
                <w:bCs/>
              </w:rPr>
              <w:t>Goal</w:t>
            </w:r>
            <w:r>
              <w:rPr>
                <w:b/>
                <w:bCs/>
              </w:rPr>
              <w:t xml:space="preserve"> </w:t>
            </w:r>
            <w:r w:rsidRPr="001F41BB">
              <w:rPr>
                <w:i/>
                <w:iCs/>
                <w:color w:val="7F7F7F" w:themeColor="text1" w:themeTint="80"/>
              </w:rPr>
              <w:t>examples</w:t>
            </w:r>
          </w:p>
        </w:tc>
        <w:tc>
          <w:tcPr>
            <w:tcW w:w="1366" w:type="dxa"/>
          </w:tcPr>
          <w:p w14:paraId="4981A381" w14:textId="77777777" w:rsidR="003E6677" w:rsidRPr="00160AF3" w:rsidRDefault="003E6677" w:rsidP="00223E57">
            <w:pPr>
              <w:rPr>
                <w:b/>
                <w:bCs/>
              </w:rPr>
            </w:pPr>
            <w:r w:rsidRPr="00160AF3">
              <w:rPr>
                <w:b/>
                <w:bCs/>
              </w:rPr>
              <w:t xml:space="preserve">Progress </w:t>
            </w:r>
          </w:p>
        </w:tc>
      </w:tr>
      <w:tr w:rsidR="003E6677" w14:paraId="72BDFE58" w14:textId="77777777" w:rsidTr="00223E57">
        <w:tc>
          <w:tcPr>
            <w:tcW w:w="1838" w:type="dxa"/>
          </w:tcPr>
          <w:p w14:paraId="44C12817" w14:textId="77777777" w:rsidR="003E6677" w:rsidRPr="001F41BB" w:rsidRDefault="003E6677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Short-term</w:t>
            </w:r>
          </w:p>
        </w:tc>
        <w:tc>
          <w:tcPr>
            <w:tcW w:w="5812" w:type="dxa"/>
          </w:tcPr>
          <w:p w14:paraId="412BD35F" w14:textId="77777777" w:rsidR="003E6677" w:rsidRPr="001F41BB" w:rsidRDefault="003E6677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Over a period of 12 months, we will replace 100% of our lighting with LED bulbs to reduce our energy consumption. </w:t>
            </w:r>
          </w:p>
          <w:p w14:paraId="4958B542" w14:textId="77777777" w:rsidR="003E6677" w:rsidRPr="001F41BB" w:rsidRDefault="003E6677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6B2E8555" w14:textId="77777777" w:rsidR="003E6677" w:rsidRDefault="003E6677" w:rsidP="00223E57"/>
        </w:tc>
      </w:tr>
      <w:tr w:rsidR="003E6677" w14:paraId="253D198F" w14:textId="77777777" w:rsidTr="00223E57">
        <w:tc>
          <w:tcPr>
            <w:tcW w:w="1838" w:type="dxa"/>
          </w:tcPr>
          <w:p w14:paraId="7DD36888" w14:textId="77777777" w:rsidR="003E6677" w:rsidRPr="001F41BB" w:rsidRDefault="003E6677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Medium-Term</w:t>
            </w:r>
          </w:p>
        </w:tc>
        <w:tc>
          <w:tcPr>
            <w:tcW w:w="5812" w:type="dxa"/>
          </w:tcPr>
          <w:p w14:paraId="325E1F45" w14:textId="77777777" w:rsidR="003E6677" w:rsidRPr="001F41BB" w:rsidRDefault="003E6677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Over the next 2 years, as our company fleet vehicle leasing agreements come to an end, we will review whether we a) need to replace the vehicles, or b) replace the vehicles with hybrid/electric vehicles as required by the business. </w:t>
            </w:r>
          </w:p>
          <w:p w14:paraId="5FE26944" w14:textId="77777777" w:rsidR="003E6677" w:rsidRPr="001F41BB" w:rsidRDefault="003E6677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0BED2F52" w14:textId="77777777" w:rsidR="003E6677" w:rsidRDefault="003E6677" w:rsidP="00223E57"/>
        </w:tc>
      </w:tr>
      <w:tr w:rsidR="003E6677" w14:paraId="12965C6F" w14:textId="77777777" w:rsidTr="00223E57">
        <w:tc>
          <w:tcPr>
            <w:tcW w:w="1838" w:type="dxa"/>
          </w:tcPr>
          <w:p w14:paraId="340A4257" w14:textId="77777777" w:rsidR="003E6677" w:rsidRPr="001F41BB" w:rsidRDefault="003E6677" w:rsidP="00223E57">
            <w:pPr>
              <w:rPr>
                <w:b/>
                <w:bCs/>
              </w:rPr>
            </w:pPr>
            <w:r w:rsidRPr="001F41BB">
              <w:rPr>
                <w:b/>
                <w:bCs/>
              </w:rPr>
              <w:t>Long-term</w:t>
            </w:r>
          </w:p>
        </w:tc>
        <w:tc>
          <w:tcPr>
            <w:tcW w:w="5812" w:type="dxa"/>
          </w:tcPr>
          <w:p w14:paraId="089FD0B6" w14:textId="77777777" w:rsidR="003E6677" w:rsidRPr="001F41BB" w:rsidRDefault="003E6677" w:rsidP="00223E57">
            <w:pPr>
              <w:rPr>
                <w:i/>
                <w:iCs/>
                <w:color w:val="7F7F7F" w:themeColor="text1" w:themeTint="80"/>
              </w:rPr>
            </w:pPr>
            <w:r w:rsidRPr="001F41BB">
              <w:rPr>
                <w:i/>
                <w:iCs/>
                <w:color w:val="7F7F7F" w:themeColor="text1" w:themeTint="80"/>
              </w:rPr>
              <w:t xml:space="preserve">By 2035, we aim to achieve Net Zero against our baseline year of 2023 emission data. This involves reducing our carbon emissions against our baseline year by </w:t>
            </w:r>
            <w:proofErr w:type="gramStart"/>
            <w:r w:rsidRPr="001F41BB">
              <w:rPr>
                <w:i/>
                <w:iCs/>
                <w:color w:val="7F7F7F" w:themeColor="text1" w:themeTint="80"/>
              </w:rPr>
              <w:t>90%, and</w:t>
            </w:r>
            <w:proofErr w:type="gramEnd"/>
            <w:r w:rsidRPr="001F41BB">
              <w:rPr>
                <w:i/>
                <w:iCs/>
                <w:color w:val="7F7F7F" w:themeColor="text1" w:themeTint="80"/>
              </w:rPr>
              <w:t xml:space="preserve"> finding a suitable offset scheme for the remaining 10%. </w:t>
            </w:r>
          </w:p>
          <w:p w14:paraId="76168611" w14:textId="77777777" w:rsidR="003E6677" w:rsidRPr="001F41BB" w:rsidRDefault="003E6677" w:rsidP="00223E57">
            <w:pPr>
              <w:rPr>
                <w:color w:val="7F7F7F" w:themeColor="text1" w:themeTint="80"/>
              </w:rPr>
            </w:pPr>
          </w:p>
        </w:tc>
        <w:tc>
          <w:tcPr>
            <w:tcW w:w="1366" w:type="dxa"/>
          </w:tcPr>
          <w:p w14:paraId="592243F8" w14:textId="77777777" w:rsidR="003E6677" w:rsidRDefault="003E6677" w:rsidP="00223E57"/>
        </w:tc>
      </w:tr>
    </w:tbl>
    <w:p w14:paraId="2D64D1E9" w14:textId="77777777" w:rsidR="003E6677" w:rsidRDefault="003E6677" w:rsidP="003E6677">
      <w:pPr>
        <w:rPr>
          <w:b/>
          <w:bCs/>
        </w:rPr>
      </w:pPr>
    </w:p>
    <w:p w14:paraId="0FD5AB58" w14:textId="77777777" w:rsidR="003E6677" w:rsidRPr="001F41BB" w:rsidRDefault="003E6677" w:rsidP="003E6677">
      <w:pPr>
        <w:rPr>
          <w:b/>
          <w:bCs/>
        </w:rPr>
      </w:pPr>
      <w:r w:rsidRPr="001F41BB">
        <w:rPr>
          <w:b/>
          <w:bCs/>
        </w:rPr>
        <w:t>Areas to focus on:</w:t>
      </w:r>
    </w:p>
    <w:p w14:paraId="131AFE54" w14:textId="77777777" w:rsidR="003E6677" w:rsidRDefault="003E6677" w:rsidP="003E6677">
      <w:pPr>
        <w:pStyle w:val="ListParagraph"/>
        <w:numPr>
          <w:ilvl w:val="0"/>
          <w:numId w:val="42"/>
        </w:numPr>
        <w:spacing w:line="278" w:lineRule="auto"/>
      </w:pPr>
      <w:r>
        <w:t>Energy efficiency</w:t>
      </w:r>
    </w:p>
    <w:p w14:paraId="0D9B8834" w14:textId="77777777" w:rsidR="003E6677" w:rsidRDefault="003E6677" w:rsidP="003E6677">
      <w:pPr>
        <w:pStyle w:val="ListParagraph"/>
        <w:numPr>
          <w:ilvl w:val="0"/>
          <w:numId w:val="42"/>
        </w:numPr>
        <w:spacing w:line="278" w:lineRule="auto"/>
      </w:pPr>
      <w:r>
        <w:t>Sustainable Transport</w:t>
      </w:r>
    </w:p>
    <w:p w14:paraId="22C4E266" w14:textId="77777777" w:rsidR="003E6677" w:rsidRDefault="003E6677" w:rsidP="003E6677">
      <w:pPr>
        <w:pStyle w:val="ListParagraph"/>
        <w:numPr>
          <w:ilvl w:val="0"/>
          <w:numId w:val="42"/>
        </w:numPr>
        <w:spacing w:line="278" w:lineRule="auto"/>
      </w:pPr>
      <w:r>
        <w:t>Supply Chain &amp; Procurement processes</w:t>
      </w:r>
    </w:p>
    <w:p w14:paraId="762E1CAC" w14:textId="77777777" w:rsidR="003E6677" w:rsidRDefault="003E6677" w:rsidP="003E6677">
      <w:pPr>
        <w:pStyle w:val="ListParagraph"/>
        <w:numPr>
          <w:ilvl w:val="0"/>
          <w:numId w:val="42"/>
        </w:numPr>
        <w:spacing w:line="278" w:lineRule="auto"/>
      </w:pPr>
      <w:r>
        <w:t>Waste Reduction</w:t>
      </w:r>
    </w:p>
    <w:p w14:paraId="620EE679" w14:textId="77777777" w:rsidR="003E6677" w:rsidRDefault="003E6677" w:rsidP="003E6677">
      <w:pPr>
        <w:pStyle w:val="ListParagraph"/>
        <w:numPr>
          <w:ilvl w:val="0"/>
          <w:numId w:val="42"/>
        </w:numPr>
        <w:spacing w:line="278" w:lineRule="auto"/>
      </w:pPr>
      <w:r>
        <w:t>Embracing Circular Economic principles</w:t>
      </w:r>
    </w:p>
    <w:p w14:paraId="70AC90B0" w14:textId="77777777" w:rsidR="003E6677" w:rsidRDefault="003E6677" w:rsidP="003E6677"/>
    <w:p w14:paraId="27379CE3" w14:textId="77777777" w:rsidR="003E6677" w:rsidRDefault="003E6677" w:rsidP="003E6677"/>
    <w:p w14:paraId="1B8A6824" w14:textId="77777777" w:rsidR="003E6677" w:rsidRDefault="003E6677" w:rsidP="003E6677">
      <w:pPr>
        <w:rPr>
          <w:b/>
          <w:bCs/>
        </w:rPr>
      </w:pPr>
      <w:r>
        <w:rPr>
          <w:b/>
          <w:bCs/>
        </w:rPr>
        <w:t>SECTION 5 – Monitoring &amp; Reporting</w:t>
      </w:r>
    </w:p>
    <w:p w14:paraId="27C9DEFB" w14:textId="77777777" w:rsidR="003E6677" w:rsidRDefault="003E6677" w:rsidP="003E6677">
      <w:r>
        <w:t>Think about how you will track your progress, how often you will record data and who is responsible for overseeing each area within the business.</w:t>
      </w:r>
    </w:p>
    <w:p w14:paraId="067C1BFA" w14:textId="77777777" w:rsidR="003E6677" w:rsidRDefault="003E6677" w:rsidP="003E6677">
      <w:r>
        <w:t>Set out your reporting process and frequency – use the table below for guidance: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1240"/>
        <w:gridCol w:w="1274"/>
        <w:gridCol w:w="1153"/>
        <w:gridCol w:w="911"/>
        <w:gridCol w:w="1625"/>
        <w:gridCol w:w="1650"/>
      </w:tblGrid>
      <w:tr w:rsidR="003E6677" w14:paraId="7451B977" w14:textId="77777777" w:rsidTr="00223E57">
        <w:tc>
          <w:tcPr>
            <w:tcW w:w="1163" w:type="dxa"/>
            <w:shd w:val="clear" w:color="auto" w:fill="auto"/>
          </w:tcPr>
          <w:p w14:paraId="624A02A9" w14:textId="77777777" w:rsidR="003E6677" w:rsidRPr="008E0B66" w:rsidRDefault="003E6677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Emission Source</w:t>
            </w:r>
          </w:p>
        </w:tc>
        <w:tc>
          <w:tcPr>
            <w:tcW w:w="1240" w:type="dxa"/>
            <w:shd w:val="clear" w:color="auto" w:fill="auto"/>
          </w:tcPr>
          <w:p w14:paraId="4C54FA1D" w14:textId="77777777" w:rsidR="003E6677" w:rsidRPr="008E0B66" w:rsidRDefault="003E6677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Baseline Year Value</w:t>
            </w:r>
          </w:p>
        </w:tc>
        <w:tc>
          <w:tcPr>
            <w:tcW w:w="1274" w:type="dxa"/>
            <w:shd w:val="clear" w:color="auto" w:fill="auto"/>
          </w:tcPr>
          <w:p w14:paraId="730C19E0" w14:textId="77777777" w:rsidR="003E6677" w:rsidRPr="008E0B66" w:rsidRDefault="003E6677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Current Year Value</w:t>
            </w:r>
          </w:p>
        </w:tc>
        <w:tc>
          <w:tcPr>
            <w:tcW w:w="1153" w:type="dxa"/>
            <w:shd w:val="clear" w:color="auto" w:fill="auto"/>
          </w:tcPr>
          <w:p w14:paraId="3249A36E" w14:textId="77777777" w:rsidR="003E6677" w:rsidRPr="008E0B66" w:rsidRDefault="003E6677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Reduction Goal</w:t>
            </w:r>
          </w:p>
        </w:tc>
        <w:tc>
          <w:tcPr>
            <w:tcW w:w="911" w:type="dxa"/>
            <w:shd w:val="clear" w:color="auto" w:fill="auto"/>
          </w:tcPr>
          <w:p w14:paraId="4E0F92F2" w14:textId="77777777" w:rsidR="003E6677" w:rsidRPr="008E0B66" w:rsidRDefault="003E6677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% Change</w:t>
            </w:r>
          </w:p>
        </w:tc>
        <w:tc>
          <w:tcPr>
            <w:tcW w:w="1625" w:type="dxa"/>
            <w:shd w:val="clear" w:color="auto" w:fill="auto"/>
          </w:tcPr>
          <w:p w14:paraId="46851B8A" w14:textId="77777777" w:rsidR="003E6677" w:rsidRPr="008E0B66" w:rsidRDefault="003E6677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Actions taken</w:t>
            </w:r>
          </w:p>
        </w:tc>
        <w:tc>
          <w:tcPr>
            <w:tcW w:w="1650" w:type="dxa"/>
            <w:shd w:val="clear" w:color="auto" w:fill="auto"/>
          </w:tcPr>
          <w:p w14:paraId="7B7E5DDD" w14:textId="77777777" w:rsidR="003E6677" w:rsidRPr="008E0B66" w:rsidRDefault="003E6677" w:rsidP="00223E57">
            <w:pPr>
              <w:rPr>
                <w:b/>
                <w:bCs/>
                <w:sz w:val="20"/>
                <w:szCs w:val="20"/>
              </w:rPr>
            </w:pPr>
            <w:r w:rsidRPr="008E0B66">
              <w:rPr>
                <w:b/>
                <w:bCs/>
                <w:sz w:val="20"/>
                <w:szCs w:val="20"/>
              </w:rPr>
              <w:t>Next Steps</w:t>
            </w:r>
          </w:p>
          <w:p w14:paraId="39E3D43B" w14:textId="77777777" w:rsidR="003E6677" w:rsidRPr="008E0B66" w:rsidRDefault="003E6677" w:rsidP="00223E5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E6677" w14:paraId="3B703CA1" w14:textId="77777777" w:rsidTr="00223E57">
        <w:tc>
          <w:tcPr>
            <w:tcW w:w="1163" w:type="dxa"/>
          </w:tcPr>
          <w:p w14:paraId="7E4508DB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Energy use (kWh)</w:t>
            </w:r>
          </w:p>
          <w:p w14:paraId="3971B8DD" w14:textId="77777777" w:rsidR="003E6677" w:rsidRPr="008E0B66" w:rsidRDefault="003E6677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5ACDC123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X kWh</w:t>
            </w:r>
          </w:p>
        </w:tc>
        <w:tc>
          <w:tcPr>
            <w:tcW w:w="1274" w:type="dxa"/>
          </w:tcPr>
          <w:p w14:paraId="2277472A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Y kWh</w:t>
            </w:r>
          </w:p>
        </w:tc>
        <w:tc>
          <w:tcPr>
            <w:tcW w:w="1153" w:type="dxa"/>
          </w:tcPr>
          <w:p w14:paraId="54F1DBDE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45% by 2030</w:t>
            </w:r>
          </w:p>
        </w:tc>
        <w:tc>
          <w:tcPr>
            <w:tcW w:w="911" w:type="dxa"/>
          </w:tcPr>
          <w:p w14:paraId="5D8CA3AC" w14:textId="77777777" w:rsidR="003E6677" w:rsidRPr="008E0B66" w:rsidRDefault="003E6677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776FD705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 xml:space="preserve">Installed efficient LED lighting. </w:t>
            </w:r>
          </w:p>
        </w:tc>
        <w:tc>
          <w:tcPr>
            <w:tcW w:w="1650" w:type="dxa"/>
          </w:tcPr>
          <w:p w14:paraId="1898DD58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 xml:space="preserve">Insulate the office to reduce heat loss. </w:t>
            </w:r>
          </w:p>
        </w:tc>
      </w:tr>
      <w:tr w:rsidR="003E6677" w14:paraId="6B49D15A" w14:textId="77777777" w:rsidTr="00223E57">
        <w:tc>
          <w:tcPr>
            <w:tcW w:w="1163" w:type="dxa"/>
          </w:tcPr>
          <w:p w14:paraId="5BD2C726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 w:rsidRPr="008E0B66">
              <w:rPr>
                <w:sz w:val="20"/>
                <w:szCs w:val="20"/>
              </w:rPr>
              <w:t>Waste (t)</w:t>
            </w:r>
          </w:p>
          <w:p w14:paraId="402EF4C4" w14:textId="77777777" w:rsidR="003E6677" w:rsidRPr="008E0B66" w:rsidRDefault="003E6677" w:rsidP="00223E57">
            <w:pPr>
              <w:rPr>
                <w:sz w:val="20"/>
                <w:szCs w:val="20"/>
              </w:rPr>
            </w:pPr>
          </w:p>
          <w:p w14:paraId="6470D59F" w14:textId="77777777" w:rsidR="003E6677" w:rsidRPr="008E0B66" w:rsidRDefault="003E6677" w:rsidP="00223E5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</w:tcPr>
          <w:p w14:paraId="57C02D78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t</w:t>
            </w:r>
          </w:p>
        </w:tc>
        <w:tc>
          <w:tcPr>
            <w:tcW w:w="1274" w:type="dxa"/>
          </w:tcPr>
          <w:p w14:paraId="029D4657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 t</w:t>
            </w:r>
          </w:p>
        </w:tc>
        <w:tc>
          <w:tcPr>
            <w:tcW w:w="1153" w:type="dxa"/>
          </w:tcPr>
          <w:p w14:paraId="66A020BD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 by 2030</w:t>
            </w:r>
          </w:p>
        </w:tc>
        <w:tc>
          <w:tcPr>
            <w:tcW w:w="911" w:type="dxa"/>
          </w:tcPr>
          <w:p w14:paraId="2814E827" w14:textId="77777777" w:rsidR="003E6677" w:rsidRPr="008E0B66" w:rsidRDefault="003E6677" w:rsidP="00223E57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451AE374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Changed supplier to reduce </w:t>
            </w:r>
            <w:r>
              <w:rPr>
                <w:sz w:val="20"/>
                <w:szCs w:val="20"/>
              </w:rPr>
              <w:lastRenderedPageBreak/>
              <w:t xml:space="preserve">packaging waste. </w:t>
            </w:r>
          </w:p>
        </w:tc>
        <w:tc>
          <w:tcPr>
            <w:tcW w:w="1650" w:type="dxa"/>
          </w:tcPr>
          <w:p w14:paraId="3394B754" w14:textId="77777777" w:rsidR="003E6677" w:rsidRPr="008E0B66" w:rsidRDefault="003E6677" w:rsidP="00223E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Review production process to </w:t>
            </w:r>
            <w:r>
              <w:rPr>
                <w:sz w:val="20"/>
                <w:szCs w:val="20"/>
              </w:rPr>
              <w:lastRenderedPageBreak/>
              <w:t xml:space="preserve">minimise offcut waste material. </w:t>
            </w:r>
          </w:p>
        </w:tc>
      </w:tr>
    </w:tbl>
    <w:p w14:paraId="09F1609C" w14:textId="77777777" w:rsidR="003E6677" w:rsidRDefault="003E6677" w:rsidP="003E6677"/>
    <w:p w14:paraId="0C13FE57" w14:textId="77777777" w:rsidR="003E6677" w:rsidRDefault="003E6677" w:rsidP="003E6677">
      <w:r>
        <w:t>You may also wish to include:</w:t>
      </w:r>
    </w:p>
    <w:p w14:paraId="761115E3" w14:textId="77777777" w:rsidR="003E6677" w:rsidRPr="006972EA" w:rsidRDefault="003E6677" w:rsidP="003E6677">
      <w:pPr>
        <w:pStyle w:val="ListParagraph"/>
        <w:numPr>
          <w:ilvl w:val="0"/>
          <w:numId w:val="44"/>
        </w:numPr>
        <w:spacing w:line="278" w:lineRule="auto"/>
      </w:pPr>
      <w:r w:rsidRPr="006972EA">
        <w:t>Who is responsible for</w:t>
      </w:r>
      <w:r>
        <w:t xml:space="preserve"> what?</w:t>
      </w:r>
    </w:p>
    <w:p w14:paraId="08818DD8" w14:textId="77777777" w:rsidR="003E6677" w:rsidRPr="006972EA" w:rsidRDefault="003E6677" w:rsidP="003E6677">
      <w:pPr>
        <w:pStyle w:val="ListParagraph"/>
        <w:numPr>
          <w:ilvl w:val="0"/>
          <w:numId w:val="44"/>
        </w:numPr>
        <w:spacing w:line="278" w:lineRule="auto"/>
      </w:pPr>
      <w:r w:rsidRPr="006972EA">
        <w:t>How frequently this will be reviewed</w:t>
      </w:r>
      <w:r>
        <w:t>?</w:t>
      </w:r>
    </w:p>
    <w:p w14:paraId="6D2B4BFE" w14:textId="77777777" w:rsidR="003E6677" w:rsidRPr="006972EA" w:rsidRDefault="003E6677" w:rsidP="003E6677">
      <w:pPr>
        <w:pStyle w:val="ListParagraph"/>
        <w:numPr>
          <w:ilvl w:val="0"/>
          <w:numId w:val="44"/>
        </w:numPr>
        <w:spacing w:line="278" w:lineRule="auto"/>
        <w:rPr>
          <w:u w:val="single"/>
        </w:rPr>
      </w:pPr>
      <w:r>
        <w:t>How will you refine your goals?</w:t>
      </w:r>
    </w:p>
    <w:p w14:paraId="1AFC6492" w14:textId="77777777" w:rsidR="00B171FF" w:rsidRPr="00F57119" w:rsidRDefault="00B171FF" w:rsidP="003E6677"/>
    <w:sectPr w:rsidR="00B171FF" w:rsidRPr="00F57119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BF9E3" w14:textId="77777777" w:rsidR="003E6677" w:rsidRDefault="003E6677" w:rsidP="001D3FBA">
      <w:pPr>
        <w:spacing w:after="0" w:line="240" w:lineRule="auto"/>
      </w:pPr>
      <w:r>
        <w:separator/>
      </w:r>
    </w:p>
  </w:endnote>
  <w:endnote w:type="continuationSeparator" w:id="0">
    <w:p w14:paraId="72A65603" w14:textId="77777777" w:rsidR="003E6677" w:rsidRDefault="003E6677" w:rsidP="001D3FBA">
      <w:pPr>
        <w:spacing w:after="0" w:line="240" w:lineRule="auto"/>
      </w:pPr>
      <w:r>
        <w:continuationSeparator/>
      </w:r>
    </w:p>
  </w:endnote>
  <w:endnote w:type="continuationNotice" w:id="1">
    <w:p w14:paraId="6686C5A2" w14:textId="77777777" w:rsidR="003E6677" w:rsidRDefault="003E6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690FC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A5B1049" wp14:editId="528C872D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6FCF3" w14:textId="77777777" w:rsidR="003E6677" w:rsidRDefault="003E6677" w:rsidP="001D3FBA">
      <w:pPr>
        <w:spacing w:after="0" w:line="240" w:lineRule="auto"/>
      </w:pPr>
      <w:r>
        <w:separator/>
      </w:r>
    </w:p>
  </w:footnote>
  <w:footnote w:type="continuationSeparator" w:id="0">
    <w:p w14:paraId="33EBD861" w14:textId="77777777" w:rsidR="003E6677" w:rsidRDefault="003E6677" w:rsidP="001D3FBA">
      <w:pPr>
        <w:spacing w:after="0" w:line="240" w:lineRule="auto"/>
      </w:pPr>
      <w:r>
        <w:continuationSeparator/>
      </w:r>
    </w:p>
  </w:footnote>
  <w:footnote w:type="continuationNotice" w:id="1">
    <w:p w14:paraId="0C31A448" w14:textId="77777777" w:rsidR="003E6677" w:rsidRDefault="003E66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6B288" w14:textId="77777777" w:rsidR="001D3FBA" w:rsidRDefault="003612BD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61A98DF3" wp14:editId="40B79000">
          <wp:simplePos x="0" y="0"/>
          <wp:positionH relativeFrom="column">
            <wp:posOffset>-628650</wp:posOffset>
          </wp:positionH>
          <wp:positionV relativeFrom="paragraph">
            <wp:posOffset>-211455</wp:posOffset>
          </wp:positionV>
          <wp:extent cx="3610400" cy="468000"/>
          <wp:effectExtent l="0" t="0" r="9525" b="8255"/>
          <wp:wrapThrough wrapText="bothSides">
            <wp:wrapPolygon edited="0">
              <wp:start x="684" y="1758"/>
              <wp:lineTo x="114" y="15826"/>
              <wp:lineTo x="114" y="21102"/>
              <wp:lineTo x="2394" y="21102"/>
              <wp:lineTo x="2394" y="17585"/>
              <wp:lineTo x="21543" y="16706"/>
              <wp:lineTo x="21543" y="4396"/>
              <wp:lineTo x="1824" y="1758"/>
              <wp:lineTo x="684" y="1758"/>
            </wp:wrapPolygon>
          </wp:wrapThrough>
          <wp:docPr id="1415196511" name="Picture 8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96511" name="Picture 8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168" behindDoc="0" locked="0" layoutInCell="1" allowOverlap="1" wp14:anchorId="5D1C18FB" wp14:editId="19F72BE1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0FC0F35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A3EFA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67381E"/>
    <w:multiLevelType w:val="hybridMultilevel"/>
    <w:tmpl w:val="2D2A0F76"/>
    <w:lvl w:ilvl="0" w:tplc="018A89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3BC2033"/>
    <w:multiLevelType w:val="hybridMultilevel"/>
    <w:tmpl w:val="0FAA3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0F2FA2"/>
    <w:multiLevelType w:val="hybridMultilevel"/>
    <w:tmpl w:val="76A890C8"/>
    <w:lvl w:ilvl="0" w:tplc="78363C8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7"/>
  </w:num>
  <w:num w:numId="2" w16cid:durableId="898127726">
    <w:abstractNumId w:val="43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6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34"/>
  </w:num>
  <w:num w:numId="10" w16cid:durableId="1393314181">
    <w:abstractNumId w:val="1"/>
  </w:num>
  <w:num w:numId="11" w16cid:durableId="1524514117">
    <w:abstractNumId w:val="32"/>
  </w:num>
  <w:num w:numId="12" w16cid:durableId="638920606">
    <w:abstractNumId w:val="27"/>
  </w:num>
  <w:num w:numId="13" w16cid:durableId="1341464482">
    <w:abstractNumId w:val="37"/>
  </w:num>
  <w:num w:numId="14" w16cid:durableId="668681574">
    <w:abstractNumId w:val="22"/>
  </w:num>
  <w:num w:numId="15" w16cid:durableId="467823292">
    <w:abstractNumId w:val="28"/>
  </w:num>
  <w:num w:numId="16" w16cid:durableId="1523939548">
    <w:abstractNumId w:val="15"/>
  </w:num>
  <w:num w:numId="17" w16cid:durableId="1062826819">
    <w:abstractNumId w:val="21"/>
  </w:num>
  <w:num w:numId="18" w16cid:durableId="793326659">
    <w:abstractNumId w:val="39"/>
  </w:num>
  <w:num w:numId="19" w16cid:durableId="1205408138">
    <w:abstractNumId w:val="0"/>
  </w:num>
  <w:num w:numId="20" w16cid:durableId="1381200361">
    <w:abstractNumId w:val="40"/>
  </w:num>
  <w:num w:numId="21" w16cid:durableId="284771711">
    <w:abstractNumId w:val="30"/>
  </w:num>
  <w:num w:numId="22" w16cid:durableId="1096942304">
    <w:abstractNumId w:val="29"/>
  </w:num>
  <w:num w:numId="23" w16cid:durableId="591397862">
    <w:abstractNumId w:val="38"/>
  </w:num>
  <w:num w:numId="24" w16cid:durableId="1863081418">
    <w:abstractNumId w:val="41"/>
  </w:num>
  <w:num w:numId="25" w16cid:durableId="77676070">
    <w:abstractNumId w:val="18"/>
  </w:num>
  <w:num w:numId="26" w16cid:durableId="952051621">
    <w:abstractNumId w:val="24"/>
  </w:num>
  <w:num w:numId="27" w16cid:durableId="58213753">
    <w:abstractNumId w:val="35"/>
  </w:num>
  <w:num w:numId="28" w16cid:durableId="80837292">
    <w:abstractNumId w:val="12"/>
  </w:num>
  <w:num w:numId="29" w16cid:durableId="244920537">
    <w:abstractNumId w:val="23"/>
  </w:num>
  <w:num w:numId="30" w16cid:durableId="153494582">
    <w:abstractNumId w:val="19"/>
  </w:num>
  <w:num w:numId="31" w16cid:durableId="1679843316">
    <w:abstractNumId w:val="10"/>
  </w:num>
  <w:num w:numId="32" w16cid:durableId="2103724232">
    <w:abstractNumId w:val="31"/>
  </w:num>
  <w:num w:numId="33" w16cid:durableId="924069160">
    <w:abstractNumId w:val="26"/>
  </w:num>
  <w:num w:numId="34" w16cid:durableId="959140918">
    <w:abstractNumId w:val="33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42"/>
  </w:num>
  <w:num w:numId="40" w16cid:durableId="34895520">
    <w:abstractNumId w:val="5"/>
  </w:num>
  <w:num w:numId="41" w16cid:durableId="956182775">
    <w:abstractNumId w:val="14"/>
  </w:num>
  <w:num w:numId="42" w16cid:durableId="239409431">
    <w:abstractNumId w:val="25"/>
  </w:num>
  <w:num w:numId="43" w16cid:durableId="137847954">
    <w:abstractNumId w:val="6"/>
  </w:num>
  <w:num w:numId="44" w16cid:durableId="13679496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77"/>
    <w:rsid w:val="00020B5B"/>
    <w:rsid w:val="000A779F"/>
    <w:rsid w:val="00125583"/>
    <w:rsid w:val="00140225"/>
    <w:rsid w:val="001D3FBA"/>
    <w:rsid w:val="00201F36"/>
    <w:rsid w:val="00313923"/>
    <w:rsid w:val="00316169"/>
    <w:rsid w:val="00334F08"/>
    <w:rsid w:val="003612BD"/>
    <w:rsid w:val="00374804"/>
    <w:rsid w:val="003C1F33"/>
    <w:rsid w:val="003E6677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D0589"/>
    <w:rsid w:val="00A27785"/>
    <w:rsid w:val="00A64E8E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E63390"/>
    <w:rsid w:val="00F07BDA"/>
    <w:rsid w:val="00F57119"/>
    <w:rsid w:val="00F65AF3"/>
    <w:rsid w:val="00FD3E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1EEF2"/>
  <w15:chartTrackingRefBased/>
  <w15:docId w15:val="{9F0E1F55-E4EB-45FA-BE8A-92D1FD70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3E667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HospEventsAttr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a6dc8eb7-7b42-4990-9215-7681705af27e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686a7e36-e0d7-46c1-b32c-184712e4db5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HospEventsAttractions</Template>
  <TotalTime>1</TotalTime>
  <Pages>4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2025-02-17T22:34:00Z</dcterms:created>
  <dcterms:modified xsi:type="dcterms:W3CDTF">2025-02-17T22:35:00Z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